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96373" w14:textId="77777777" w:rsidR="005577D9" w:rsidRPr="00F022EA" w:rsidRDefault="005577D9" w:rsidP="005577D9">
      <w:pPr>
        <w:spacing w:line="24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F022EA">
        <w:rPr>
          <w:rFonts w:asciiTheme="minorEastAsia" w:eastAsiaTheme="minorEastAsia" w:hAnsiTheme="minorEastAsia" w:hint="eastAsia"/>
          <w:b/>
          <w:sz w:val="24"/>
          <w:szCs w:val="24"/>
        </w:rPr>
        <w:t>当連盟への入会申請手続きのご案内</w:t>
      </w:r>
    </w:p>
    <w:p w14:paraId="62A8EA73" w14:textId="77777777" w:rsidR="00340AE2" w:rsidRPr="00F022EA" w:rsidRDefault="00340AE2" w:rsidP="005577D9">
      <w:pPr>
        <w:spacing w:line="240" w:lineRule="auto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537160C" w14:textId="77777777" w:rsidR="0021387F" w:rsidRPr="00F022EA" w:rsidRDefault="005577D9" w:rsidP="005577D9">
      <w:pPr>
        <w:spacing w:line="240" w:lineRule="auto"/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F022EA">
        <w:rPr>
          <w:rFonts w:asciiTheme="minorEastAsia" w:eastAsiaTheme="minorEastAsia" w:hAnsiTheme="minorEastAsia" w:hint="eastAsia"/>
          <w:b/>
          <w:sz w:val="24"/>
          <w:szCs w:val="24"/>
        </w:rPr>
        <w:t>日本社会人団体馬術連盟</w:t>
      </w:r>
    </w:p>
    <w:p w14:paraId="14AB8D6E" w14:textId="77777777" w:rsidR="00340AE2" w:rsidRDefault="00340AE2" w:rsidP="005577D9">
      <w:pPr>
        <w:spacing w:line="240" w:lineRule="auto"/>
        <w:jc w:val="left"/>
        <w:rPr>
          <w:rFonts w:asciiTheme="minorEastAsia" w:eastAsiaTheme="minorEastAsia" w:hAnsiTheme="minorEastAsia"/>
          <w:sz w:val="20"/>
        </w:rPr>
      </w:pPr>
    </w:p>
    <w:p w14:paraId="02EC6AD5" w14:textId="77777777" w:rsidR="00F022EA" w:rsidRPr="00F022EA" w:rsidRDefault="00F022EA" w:rsidP="005577D9">
      <w:pPr>
        <w:spacing w:line="240" w:lineRule="auto"/>
        <w:jc w:val="left"/>
        <w:rPr>
          <w:rFonts w:asciiTheme="minorEastAsia" w:eastAsiaTheme="minorEastAsia" w:hAnsiTheme="minorEastAsia"/>
          <w:sz w:val="20"/>
        </w:rPr>
      </w:pPr>
    </w:p>
    <w:p w14:paraId="145D7DF2" w14:textId="77777777" w:rsidR="00340AE2" w:rsidRPr="00F022EA" w:rsidRDefault="0021387F" w:rsidP="005577D9">
      <w:pPr>
        <w:spacing w:line="240" w:lineRule="auto"/>
        <w:jc w:val="left"/>
        <w:rPr>
          <w:rFonts w:asciiTheme="minorEastAsia" w:eastAsiaTheme="minorEastAsia" w:hAnsiTheme="minorEastAsia"/>
          <w:b/>
          <w:sz w:val="20"/>
        </w:rPr>
      </w:pPr>
      <w:r w:rsidRPr="00F022EA">
        <w:rPr>
          <w:rFonts w:asciiTheme="minorEastAsia" w:eastAsiaTheme="minorEastAsia" w:hAnsiTheme="minorEastAsia" w:hint="eastAsia"/>
          <w:b/>
          <w:sz w:val="20"/>
        </w:rPr>
        <w:t>１．</w:t>
      </w:r>
      <w:r w:rsidR="00340AE2" w:rsidRPr="00F022EA">
        <w:rPr>
          <w:rFonts w:asciiTheme="minorEastAsia" w:eastAsiaTheme="minorEastAsia" w:hAnsiTheme="minorEastAsia" w:hint="eastAsia"/>
          <w:b/>
          <w:sz w:val="20"/>
        </w:rPr>
        <w:t>入会の要件</w:t>
      </w:r>
    </w:p>
    <w:p w14:paraId="61B55D3E" w14:textId="77777777" w:rsidR="00D254A8" w:rsidRPr="00F022EA" w:rsidRDefault="00D254A8" w:rsidP="00340AE2">
      <w:pPr>
        <w:spacing w:line="240" w:lineRule="auto"/>
        <w:ind w:firstLineChars="200" w:firstLine="408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>当連盟の</w:t>
      </w:r>
      <w:r w:rsidR="0021387F" w:rsidRPr="00F022EA">
        <w:rPr>
          <w:rFonts w:asciiTheme="minorEastAsia" w:eastAsiaTheme="minorEastAsia" w:hAnsiTheme="minorEastAsia" w:hint="eastAsia"/>
          <w:sz w:val="20"/>
        </w:rPr>
        <w:t>団体会員</w:t>
      </w:r>
      <w:r w:rsidRPr="00F022EA">
        <w:rPr>
          <w:rFonts w:asciiTheme="minorEastAsia" w:eastAsiaTheme="minorEastAsia" w:hAnsiTheme="minorEastAsia" w:hint="eastAsia"/>
          <w:sz w:val="20"/>
        </w:rPr>
        <w:t>となる</w:t>
      </w:r>
      <w:r w:rsidR="0021387F" w:rsidRPr="00F022EA">
        <w:rPr>
          <w:rFonts w:asciiTheme="minorEastAsia" w:eastAsiaTheme="minorEastAsia" w:hAnsiTheme="minorEastAsia" w:hint="eastAsia"/>
          <w:sz w:val="20"/>
        </w:rPr>
        <w:t>ためには、次の要件</w:t>
      </w:r>
      <w:r w:rsidRPr="00F022EA">
        <w:rPr>
          <w:rFonts w:asciiTheme="minorEastAsia" w:eastAsiaTheme="minorEastAsia" w:hAnsiTheme="minorEastAsia" w:hint="eastAsia"/>
          <w:sz w:val="20"/>
        </w:rPr>
        <w:t>を</w:t>
      </w:r>
      <w:r w:rsidR="0021387F" w:rsidRPr="00F022EA">
        <w:rPr>
          <w:rFonts w:asciiTheme="minorEastAsia" w:eastAsiaTheme="minorEastAsia" w:hAnsiTheme="minorEastAsia" w:hint="eastAsia"/>
          <w:sz w:val="20"/>
        </w:rPr>
        <w:t>満た</w:t>
      </w:r>
      <w:r w:rsidRPr="00F022EA">
        <w:rPr>
          <w:rFonts w:asciiTheme="minorEastAsia" w:eastAsiaTheme="minorEastAsia" w:hAnsiTheme="minorEastAsia" w:hint="eastAsia"/>
          <w:sz w:val="20"/>
        </w:rPr>
        <w:t>す必要があります</w:t>
      </w:r>
      <w:r w:rsidR="0021387F" w:rsidRPr="00F022EA">
        <w:rPr>
          <w:rFonts w:asciiTheme="minorEastAsia" w:eastAsiaTheme="minorEastAsia" w:hAnsiTheme="minorEastAsia" w:hint="eastAsia"/>
          <w:sz w:val="20"/>
        </w:rPr>
        <w:t>。</w:t>
      </w:r>
    </w:p>
    <w:p w14:paraId="05C6F36F" w14:textId="77777777" w:rsidR="00340AE2" w:rsidRPr="00BF578A" w:rsidRDefault="00340AE2" w:rsidP="005577D9">
      <w:pPr>
        <w:spacing w:line="240" w:lineRule="auto"/>
        <w:jc w:val="left"/>
        <w:rPr>
          <w:rFonts w:asciiTheme="minorEastAsia" w:eastAsiaTheme="minorEastAsia" w:hAnsiTheme="minorEastAsia"/>
          <w:sz w:val="20"/>
        </w:rPr>
      </w:pPr>
    </w:p>
    <w:p w14:paraId="09ED150A" w14:textId="7CF610C8" w:rsidR="0021387F" w:rsidRPr="00F022EA" w:rsidRDefault="0021387F" w:rsidP="002F2AE3">
      <w:pPr>
        <w:spacing w:line="240" w:lineRule="auto"/>
        <w:ind w:left="408" w:hangingChars="200" w:hanging="408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 xml:space="preserve">　</w:t>
      </w:r>
      <w:r w:rsidR="00340AE2" w:rsidRPr="00F022EA">
        <w:rPr>
          <w:rFonts w:asciiTheme="minorEastAsia" w:eastAsiaTheme="minorEastAsia" w:hAnsiTheme="minorEastAsia" w:hint="eastAsia"/>
          <w:sz w:val="20"/>
        </w:rPr>
        <w:t>(1)</w:t>
      </w:r>
      <w:r w:rsidRPr="00F022EA">
        <w:rPr>
          <w:rFonts w:asciiTheme="minorEastAsia" w:eastAsiaTheme="minorEastAsia" w:hAnsiTheme="minorEastAsia" w:hint="eastAsia"/>
          <w:sz w:val="20"/>
        </w:rPr>
        <w:t xml:space="preserve">　同一の企業、官公庁に所属する役職員</w:t>
      </w:r>
      <w:r w:rsidR="00D254A8" w:rsidRPr="00F022EA">
        <w:rPr>
          <w:rFonts w:asciiTheme="minorEastAsia" w:eastAsiaTheme="minorEastAsia" w:hAnsiTheme="minorEastAsia" w:hint="eastAsia"/>
          <w:sz w:val="20"/>
        </w:rPr>
        <w:t>（任命、雇用契約）</w:t>
      </w:r>
      <w:r w:rsidRPr="00F022EA">
        <w:rPr>
          <w:rFonts w:asciiTheme="minorEastAsia" w:eastAsiaTheme="minorEastAsia" w:hAnsiTheme="minorEastAsia" w:hint="eastAsia"/>
          <w:sz w:val="20"/>
        </w:rPr>
        <w:t>によって構成される乗馬団体であること。</w:t>
      </w:r>
    </w:p>
    <w:p w14:paraId="0C40A784" w14:textId="06EEC8F0" w:rsidR="0021387F" w:rsidRPr="00F022EA" w:rsidRDefault="0021387F" w:rsidP="002F2AE3">
      <w:pPr>
        <w:spacing w:line="240" w:lineRule="auto"/>
        <w:ind w:left="408" w:hangingChars="200" w:hanging="408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 xml:space="preserve">　</w:t>
      </w:r>
      <w:r w:rsidR="00340AE2" w:rsidRPr="00F022EA">
        <w:rPr>
          <w:rFonts w:asciiTheme="minorEastAsia" w:eastAsiaTheme="minorEastAsia" w:hAnsiTheme="minorEastAsia" w:hint="eastAsia"/>
          <w:sz w:val="20"/>
        </w:rPr>
        <w:t>(2)</w:t>
      </w:r>
      <w:r w:rsidRPr="00F022EA">
        <w:rPr>
          <w:rFonts w:asciiTheme="minorEastAsia" w:eastAsiaTheme="minorEastAsia" w:hAnsiTheme="minorEastAsia" w:hint="eastAsia"/>
          <w:sz w:val="20"/>
        </w:rPr>
        <w:t xml:space="preserve">　団体の構成員（以下、「部員」という。）の大半が同一場所で練習していること。</w:t>
      </w:r>
    </w:p>
    <w:p w14:paraId="3BFD92D7" w14:textId="72CFC9BA" w:rsidR="0021387F" w:rsidRPr="009E7E30" w:rsidRDefault="00340AE2" w:rsidP="002F2AE3">
      <w:pPr>
        <w:spacing w:line="240" w:lineRule="auto"/>
        <w:ind w:left="408" w:hangingChars="200" w:hanging="408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 xml:space="preserve">　(3)</w:t>
      </w:r>
      <w:r w:rsidR="0021387F" w:rsidRPr="00F022EA">
        <w:rPr>
          <w:rFonts w:asciiTheme="minorEastAsia" w:eastAsiaTheme="minorEastAsia" w:hAnsiTheme="minorEastAsia" w:hint="eastAsia"/>
          <w:sz w:val="20"/>
        </w:rPr>
        <w:t xml:space="preserve">　部員が正会員となる場合は、</w:t>
      </w:r>
      <w:r w:rsidR="00A85AF1" w:rsidRPr="00F022EA">
        <w:rPr>
          <w:rFonts w:asciiTheme="minorEastAsia" w:eastAsiaTheme="minorEastAsia" w:hAnsiTheme="minorEastAsia" w:hint="eastAsia"/>
          <w:sz w:val="20"/>
        </w:rPr>
        <w:t>10</w:t>
      </w:r>
      <w:r w:rsidR="0021387F" w:rsidRPr="00F022EA">
        <w:rPr>
          <w:rFonts w:asciiTheme="minorEastAsia" w:eastAsiaTheme="minorEastAsia" w:hAnsiTheme="minorEastAsia" w:hint="eastAsia"/>
          <w:sz w:val="20"/>
        </w:rPr>
        <w:t>名程度以上、準会員となる場合は</w:t>
      </w:r>
      <w:r w:rsidR="009E7E30">
        <w:rPr>
          <w:rFonts w:asciiTheme="minorEastAsia" w:eastAsiaTheme="minorEastAsia" w:hAnsiTheme="minorEastAsia" w:hint="eastAsia"/>
          <w:sz w:val="20"/>
        </w:rPr>
        <w:t>3</w:t>
      </w:r>
      <w:r w:rsidR="0021387F" w:rsidRPr="00F022EA">
        <w:rPr>
          <w:rFonts w:asciiTheme="minorEastAsia" w:eastAsiaTheme="minorEastAsia" w:hAnsiTheme="minorEastAsia" w:hint="eastAsia"/>
          <w:sz w:val="20"/>
        </w:rPr>
        <w:t>名</w:t>
      </w:r>
      <w:r w:rsidR="006A362F" w:rsidRPr="009E7E30">
        <w:rPr>
          <w:rFonts w:asciiTheme="minorEastAsia" w:eastAsiaTheme="minorEastAsia" w:hAnsiTheme="minorEastAsia" w:hint="eastAsia"/>
          <w:sz w:val="20"/>
        </w:rPr>
        <w:t>程度</w:t>
      </w:r>
      <w:r w:rsidR="0021387F" w:rsidRPr="009E7E30">
        <w:rPr>
          <w:rFonts w:asciiTheme="minorEastAsia" w:eastAsiaTheme="minorEastAsia" w:hAnsiTheme="minorEastAsia" w:hint="eastAsia"/>
          <w:sz w:val="20"/>
        </w:rPr>
        <w:t>以上</w:t>
      </w:r>
      <w:r w:rsidR="002F2AE3" w:rsidRPr="009E7E30">
        <w:rPr>
          <w:rFonts w:asciiTheme="minorEastAsia" w:eastAsiaTheme="minorEastAsia" w:hAnsiTheme="minorEastAsia" w:hint="eastAsia"/>
          <w:sz w:val="20"/>
        </w:rPr>
        <w:t>が望ましい</w:t>
      </w:r>
      <w:r w:rsidR="0021387F" w:rsidRPr="009E7E30">
        <w:rPr>
          <w:rFonts w:asciiTheme="minorEastAsia" w:eastAsiaTheme="minorEastAsia" w:hAnsiTheme="minorEastAsia" w:hint="eastAsia"/>
          <w:sz w:val="20"/>
        </w:rPr>
        <w:t>。</w:t>
      </w:r>
    </w:p>
    <w:p w14:paraId="66263989" w14:textId="28051780" w:rsidR="0021387F" w:rsidRPr="00F022EA" w:rsidRDefault="0021387F" w:rsidP="005577D9">
      <w:pPr>
        <w:spacing w:line="240" w:lineRule="auto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 xml:space="preserve">　</w:t>
      </w:r>
      <w:r w:rsidR="00340AE2" w:rsidRPr="00F022EA">
        <w:rPr>
          <w:rFonts w:asciiTheme="minorEastAsia" w:eastAsiaTheme="minorEastAsia" w:hAnsiTheme="minorEastAsia" w:hint="eastAsia"/>
          <w:sz w:val="20"/>
        </w:rPr>
        <w:t>(4)</w:t>
      </w:r>
      <w:r w:rsidRPr="00F022EA">
        <w:rPr>
          <w:rFonts w:asciiTheme="minorEastAsia" w:eastAsiaTheme="minorEastAsia" w:hAnsiTheme="minorEastAsia" w:hint="eastAsia"/>
          <w:sz w:val="20"/>
        </w:rPr>
        <w:t xml:space="preserve">　準会員は、将来的に正会員となる意思を有すること。</w:t>
      </w:r>
    </w:p>
    <w:p w14:paraId="637A2598" w14:textId="77777777" w:rsidR="0021387F" w:rsidRPr="00F022EA" w:rsidRDefault="00340AE2" w:rsidP="005577D9">
      <w:pPr>
        <w:spacing w:line="240" w:lineRule="auto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 xml:space="preserve">　(5)</w:t>
      </w:r>
      <w:r w:rsidR="0021387F" w:rsidRPr="00F022EA">
        <w:rPr>
          <w:rFonts w:asciiTheme="minorEastAsia" w:eastAsiaTheme="minorEastAsia" w:hAnsiTheme="minorEastAsia" w:hint="eastAsia"/>
          <w:sz w:val="20"/>
        </w:rPr>
        <w:t xml:space="preserve">　乗馬団体として相当期間の活動実績を有すること。</w:t>
      </w:r>
    </w:p>
    <w:p w14:paraId="6001167A" w14:textId="77777777" w:rsidR="0021387F" w:rsidRPr="00F022EA" w:rsidRDefault="0021387F" w:rsidP="005577D9">
      <w:pPr>
        <w:spacing w:line="240" w:lineRule="auto"/>
        <w:jc w:val="left"/>
        <w:rPr>
          <w:rFonts w:asciiTheme="minorEastAsia" w:eastAsiaTheme="minorEastAsia" w:hAnsiTheme="minorEastAsia"/>
          <w:sz w:val="20"/>
        </w:rPr>
      </w:pPr>
    </w:p>
    <w:p w14:paraId="24C8337E" w14:textId="77777777" w:rsidR="009F3B15" w:rsidRPr="00F022EA" w:rsidRDefault="0021387F" w:rsidP="005577D9">
      <w:pPr>
        <w:spacing w:line="240" w:lineRule="auto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>〔注〕</w:t>
      </w:r>
    </w:p>
    <w:p w14:paraId="2F6C3534" w14:textId="77777777" w:rsidR="0021387F" w:rsidRPr="00F022EA" w:rsidRDefault="0021387F" w:rsidP="000F23CA">
      <w:pPr>
        <w:pStyle w:val="a7"/>
        <w:numPr>
          <w:ilvl w:val="0"/>
          <w:numId w:val="2"/>
        </w:numPr>
        <w:spacing w:line="240" w:lineRule="auto"/>
        <w:ind w:leftChars="0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>所属する企業、官公庁の厚生部において、運動部として認定されていることが望ましいが、必ずしもこれを必要としない。</w:t>
      </w:r>
    </w:p>
    <w:p w14:paraId="1E2D44D3" w14:textId="5F71571C" w:rsidR="0021387F" w:rsidRPr="00705628" w:rsidRDefault="0021387F" w:rsidP="005577D9">
      <w:pPr>
        <w:pStyle w:val="a7"/>
        <w:numPr>
          <w:ilvl w:val="0"/>
          <w:numId w:val="2"/>
        </w:numPr>
        <w:spacing w:line="240" w:lineRule="auto"/>
        <w:ind w:leftChars="0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>同一の資本系列に属する複数の企業（例えば、親会社・子会社の関係又は兄</w:t>
      </w:r>
      <w:r w:rsidRPr="00705628">
        <w:rPr>
          <w:rFonts w:asciiTheme="minorEastAsia" w:eastAsiaTheme="minorEastAsia" w:hAnsiTheme="minorEastAsia" w:hint="eastAsia"/>
          <w:sz w:val="20"/>
        </w:rPr>
        <w:t>弟会社の関係にある企業をいいます。）の所属員によって構成される乗馬団体</w:t>
      </w:r>
      <w:bookmarkStart w:id="0" w:name="_GoBack"/>
      <w:bookmarkEnd w:id="0"/>
      <w:r w:rsidRPr="00705628">
        <w:rPr>
          <w:rFonts w:asciiTheme="minorEastAsia" w:eastAsiaTheme="minorEastAsia" w:hAnsiTheme="minorEastAsia" w:hint="eastAsia"/>
          <w:sz w:val="20"/>
        </w:rPr>
        <w:t>については上記１．の１の「同一の企業、官公庁」とみなすことができる。</w:t>
      </w:r>
    </w:p>
    <w:p w14:paraId="6B93BDED" w14:textId="42CB23DA" w:rsidR="0021387F" w:rsidRPr="00F022EA" w:rsidRDefault="0021387F" w:rsidP="001428D6">
      <w:pPr>
        <w:pStyle w:val="a7"/>
        <w:numPr>
          <w:ilvl w:val="0"/>
          <w:numId w:val="2"/>
        </w:numPr>
        <w:spacing w:line="240" w:lineRule="auto"/>
        <w:ind w:leftChars="0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>同一企業体又は同一官公庁に</w:t>
      </w:r>
      <w:r w:rsidR="009F3B15" w:rsidRPr="00F022EA">
        <w:rPr>
          <w:rFonts w:asciiTheme="minorEastAsia" w:eastAsiaTheme="minorEastAsia" w:hAnsiTheme="minorEastAsia" w:hint="eastAsia"/>
          <w:sz w:val="20"/>
        </w:rPr>
        <w:t>あっては</w:t>
      </w:r>
      <w:r w:rsidRPr="00F022EA">
        <w:rPr>
          <w:rFonts w:asciiTheme="minorEastAsia" w:eastAsiaTheme="minorEastAsia" w:hAnsiTheme="minorEastAsia" w:hint="eastAsia"/>
          <w:sz w:val="20"/>
        </w:rPr>
        <w:t>、</w:t>
      </w:r>
      <w:r w:rsidR="009F3B15" w:rsidRPr="00F022EA">
        <w:rPr>
          <w:rFonts w:asciiTheme="minorEastAsia" w:eastAsiaTheme="minorEastAsia" w:hAnsiTheme="minorEastAsia" w:hint="eastAsia"/>
          <w:sz w:val="20"/>
        </w:rPr>
        <w:t>原則として、</w:t>
      </w:r>
      <w:r w:rsidRPr="00F022EA">
        <w:rPr>
          <w:rFonts w:asciiTheme="minorEastAsia" w:eastAsiaTheme="minorEastAsia" w:hAnsiTheme="minorEastAsia" w:hint="eastAsia"/>
          <w:sz w:val="20"/>
        </w:rPr>
        <w:t>２以上の乗馬団体の加入は認めない。ただし、広域企業体等において、遠隔の他府県にあって統一的団体活動が</w:t>
      </w:r>
      <w:r w:rsidR="009F3B15" w:rsidRPr="00F022EA">
        <w:rPr>
          <w:rFonts w:asciiTheme="minorEastAsia" w:eastAsiaTheme="minorEastAsia" w:hAnsiTheme="minorEastAsia" w:hint="eastAsia"/>
          <w:sz w:val="20"/>
        </w:rPr>
        <w:t>困難、</w:t>
      </w:r>
      <w:r w:rsidRPr="00F022EA">
        <w:rPr>
          <w:rFonts w:asciiTheme="minorEastAsia" w:eastAsiaTheme="minorEastAsia" w:hAnsiTheme="minorEastAsia" w:hint="eastAsia"/>
          <w:sz w:val="20"/>
        </w:rPr>
        <w:t>大規模企業体等において、職種、事業所の別等に起因して統一的団体活動が</w:t>
      </w:r>
      <w:r w:rsidR="009F3B15" w:rsidRPr="00F022EA">
        <w:rPr>
          <w:rFonts w:asciiTheme="minorEastAsia" w:eastAsiaTheme="minorEastAsia" w:hAnsiTheme="minorEastAsia" w:hint="eastAsia"/>
          <w:sz w:val="20"/>
        </w:rPr>
        <w:t>困難等</w:t>
      </w:r>
      <w:r w:rsidRPr="00F022EA">
        <w:rPr>
          <w:rFonts w:asciiTheme="minorEastAsia" w:eastAsiaTheme="minorEastAsia" w:hAnsiTheme="minorEastAsia" w:hint="eastAsia"/>
          <w:sz w:val="20"/>
        </w:rPr>
        <w:t>、</w:t>
      </w:r>
      <w:r w:rsidR="009F3B15" w:rsidRPr="00F022EA">
        <w:rPr>
          <w:rFonts w:asciiTheme="minorEastAsia" w:eastAsiaTheme="minorEastAsia" w:hAnsiTheme="minorEastAsia" w:hint="eastAsia"/>
          <w:sz w:val="20"/>
        </w:rPr>
        <w:t>特段の事情があり、当連盟が認めた場合は、</w:t>
      </w:r>
      <w:r w:rsidRPr="00F022EA">
        <w:rPr>
          <w:rFonts w:asciiTheme="minorEastAsia" w:eastAsiaTheme="minorEastAsia" w:hAnsiTheme="minorEastAsia" w:hint="eastAsia"/>
          <w:sz w:val="20"/>
        </w:rPr>
        <w:t>この限り</w:t>
      </w:r>
      <w:r w:rsidR="001428D6" w:rsidRPr="00F022EA">
        <w:rPr>
          <w:rFonts w:asciiTheme="minorEastAsia" w:eastAsiaTheme="minorEastAsia" w:hAnsiTheme="minorEastAsia" w:hint="eastAsia"/>
          <w:sz w:val="20"/>
        </w:rPr>
        <w:t>で</w:t>
      </w:r>
      <w:r w:rsidR="009F3B15" w:rsidRPr="00F022EA">
        <w:rPr>
          <w:rFonts w:asciiTheme="minorEastAsia" w:eastAsiaTheme="minorEastAsia" w:hAnsiTheme="minorEastAsia" w:hint="eastAsia"/>
          <w:sz w:val="20"/>
        </w:rPr>
        <w:t>は</w:t>
      </w:r>
      <w:r w:rsidRPr="00F022EA">
        <w:rPr>
          <w:rFonts w:asciiTheme="minorEastAsia" w:eastAsiaTheme="minorEastAsia" w:hAnsiTheme="minorEastAsia" w:hint="eastAsia"/>
          <w:sz w:val="20"/>
        </w:rPr>
        <w:t>ない。</w:t>
      </w:r>
    </w:p>
    <w:p w14:paraId="3BF5736D" w14:textId="77777777" w:rsidR="0021387F" w:rsidRPr="00F022EA" w:rsidRDefault="0021387F" w:rsidP="00A231EB">
      <w:pPr>
        <w:pStyle w:val="a7"/>
        <w:numPr>
          <w:ilvl w:val="0"/>
          <w:numId w:val="2"/>
        </w:numPr>
        <w:spacing w:line="240" w:lineRule="auto"/>
        <w:ind w:leftChars="0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>乗馬クラブ及びこれに準ずる団体は、</w:t>
      </w:r>
      <w:r w:rsidR="009F3B15" w:rsidRPr="00F022EA">
        <w:rPr>
          <w:rFonts w:asciiTheme="minorEastAsia" w:eastAsiaTheme="minorEastAsia" w:hAnsiTheme="minorEastAsia" w:hint="eastAsia"/>
          <w:sz w:val="20"/>
        </w:rPr>
        <w:t>当連盟の</w:t>
      </w:r>
      <w:r w:rsidRPr="00F022EA">
        <w:rPr>
          <w:rFonts w:asciiTheme="minorEastAsia" w:eastAsiaTheme="minorEastAsia" w:hAnsiTheme="minorEastAsia" w:hint="eastAsia"/>
          <w:sz w:val="20"/>
        </w:rPr>
        <w:t>会員にな</w:t>
      </w:r>
      <w:r w:rsidR="009F3B15" w:rsidRPr="00F022EA">
        <w:rPr>
          <w:rFonts w:asciiTheme="minorEastAsia" w:eastAsiaTheme="minorEastAsia" w:hAnsiTheme="minorEastAsia" w:hint="eastAsia"/>
          <w:sz w:val="20"/>
        </w:rPr>
        <w:t>ることができ</w:t>
      </w:r>
      <w:r w:rsidRPr="00F022EA">
        <w:rPr>
          <w:rFonts w:asciiTheme="minorEastAsia" w:eastAsiaTheme="minorEastAsia" w:hAnsiTheme="minorEastAsia" w:hint="eastAsia"/>
          <w:sz w:val="20"/>
        </w:rPr>
        <w:t>ない。</w:t>
      </w:r>
    </w:p>
    <w:p w14:paraId="6F2E28DB" w14:textId="77777777" w:rsidR="00F022EA" w:rsidRPr="00F022EA" w:rsidRDefault="00F022EA" w:rsidP="00A231EB">
      <w:pPr>
        <w:spacing w:line="240" w:lineRule="auto"/>
        <w:jc w:val="left"/>
        <w:rPr>
          <w:rFonts w:asciiTheme="minorEastAsia" w:eastAsiaTheme="minorEastAsia" w:hAnsiTheme="minorEastAsia"/>
          <w:sz w:val="20"/>
        </w:rPr>
      </w:pPr>
    </w:p>
    <w:p w14:paraId="1271FF75" w14:textId="77777777" w:rsidR="00340AE2" w:rsidRPr="00F022EA" w:rsidRDefault="00340AE2" w:rsidP="005577D9">
      <w:pPr>
        <w:spacing w:line="240" w:lineRule="auto"/>
        <w:jc w:val="left"/>
        <w:rPr>
          <w:rFonts w:asciiTheme="minorEastAsia" w:eastAsiaTheme="minorEastAsia" w:hAnsiTheme="minorEastAsia"/>
          <w:b/>
          <w:sz w:val="20"/>
        </w:rPr>
      </w:pPr>
      <w:r w:rsidRPr="00F022EA">
        <w:rPr>
          <w:rFonts w:asciiTheme="minorEastAsia" w:eastAsiaTheme="minorEastAsia" w:hAnsiTheme="minorEastAsia" w:hint="eastAsia"/>
          <w:b/>
          <w:sz w:val="20"/>
        </w:rPr>
        <w:t>２．入会の特典</w:t>
      </w:r>
      <w:r w:rsidR="00C9280C" w:rsidRPr="00F022EA">
        <w:rPr>
          <w:rFonts w:asciiTheme="minorEastAsia" w:eastAsiaTheme="minorEastAsia" w:hAnsiTheme="minorEastAsia" w:hint="eastAsia"/>
          <w:b/>
          <w:sz w:val="20"/>
        </w:rPr>
        <w:t>（参加できる競技会等）</w:t>
      </w:r>
    </w:p>
    <w:p w14:paraId="3A61E5B9" w14:textId="77777777" w:rsidR="003972C8" w:rsidRPr="00F022EA" w:rsidRDefault="003972C8" w:rsidP="00683764">
      <w:pPr>
        <w:spacing w:line="240" w:lineRule="auto"/>
        <w:ind w:leftChars="100" w:left="214" w:firstLineChars="100" w:firstLine="204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>正会員は、当連盟が主催する全ての競技会、講習会等のイベントに参加することができます。</w:t>
      </w:r>
    </w:p>
    <w:p w14:paraId="58B6C937" w14:textId="77777777" w:rsidR="0021387F" w:rsidRPr="00F022EA" w:rsidRDefault="0021387F" w:rsidP="00AE7E6D">
      <w:pPr>
        <w:spacing w:line="240" w:lineRule="auto"/>
        <w:ind w:leftChars="100" w:left="214" w:firstLineChars="100" w:firstLine="204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>準会員は、当連盟</w:t>
      </w:r>
      <w:r w:rsidR="003972C8" w:rsidRPr="00F022EA">
        <w:rPr>
          <w:rFonts w:asciiTheme="minorEastAsia" w:eastAsiaTheme="minorEastAsia" w:hAnsiTheme="minorEastAsia" w:hint="eastAsia"/>
          <w:sz w:val="20"/>
        </w:rPr>
        <w:t>が</w:t>
      </w:r>
      <w:r w:rsidRPr="00F022EA">
        <w:rPr>
          <w:rFonts w:asciiTheme="minorEastAsia" w:eastAsiaTheme="minorEastAsia" w:hAnsiTheme="minorEastAsia" w:hint="eastAsia"/>
          <w:sz w:val="20"/>
        </w:rPr>
        <w:t>主催</w:t>
      </w:r>
      <w:r w:rsidR="003972C8" w:rsidRPr="00F022EA">
        <w:rPr>
          <w:rFonts w:asciiTheme="minorEastAsia" w:eastAsiaTheme="minorEastAsia" w:hAnsiTheme="minorEastAsia" w:hint="eastAsia"/>
          <w:sz w:val="20"/>
        </w:rPr>
        <w:t>する競技会</w:t>
      </w:r>
      <w:r w:rsidRPr="00F022EA">
        <w:rPr>
          <w:rFonts w:asciiTheme="minorEastAsia" w:eastAsiaTheme="minorEastAsia" w:hAnsiTheme="minorEastAsia" w:hint="eastAsia"/>
          <w:sz w:val="20"/>
        </w:rPr>
        <w:t>のうち、団体戦である</w:t>
      </w:r>
      <w:r w:rsidR="003972C8" w:rsidRPr="00F022EA">
        <w:rPr>
          <w:rFonts w:asciiTheme="minorEastAsia" w:eastAsiaTheme="minorEastAsia" w:hAnsiTheme="minorEastAsia" w:hint="eastAsia"/>
          <w:sz w:val="20"/>
        </w:rPr>
        <w:t>全日本実業団障害馬術大会</w:t>
      </w:r>
      <w:r w:rsidRPr="00F022EA">
        <w:rPr>
          <w:rFonts w:asciiTheme="minorEastAsia" w:eastAsiaTheme="minorEastAsia" w:hAnsiTheme="minorEastAsia" w:hint="eastAsia"/>
          <w:sz w:val="20"/>
        </w:rPr>
        <w:t>には出場できませんが、その他の</w:t>
      </w:r>
      <w:r w:rsidR="003972C8" w:rsidRPr="00F022EA">
        <w:rPr>
          <w:rFonts w:asciiTheme="minorEastAsia" w:eastAsiaTheme="minorEastAsia" w:hAnsiTheme="minorEastAsia" w:hint="eastAsia"/>
          <w:sz w:val="20"/>
        </w:rPr>
        <w:t>競技会（</w:t>
      </w:r>
      <w:r w:rsidRPr="00F022EA">
        <w:rPr>
          <w:rFonts w:asciiTheme="minorEastAsia" w:eastAsiaTheme="minorEastAsia" w:hAnsiTheme="minorEastAsia" w:hint="eastAsia"/>
          <w:sz w:val="20"/>
        </w:rPr>
        <w:t>例えば、</w:t>
      </w:r>
      <w:r w:rsidR="003972C8" w:rsidRPr="00F022EA">
        <w:rPr>
          <w:rFonts w:asciiTheme="minorEastAsia" w:eastAsiaTheme="minorEastAsia" w:hAnsiTheme="minorEastAsia" w:hint="eastAsia"/>
          <w:sz w:val="20"/>
        </w:rPr>
        <w:t>全日本社会人馬術選手権大会、ホースフェスティバル）、</w:t>
      </w:r>
      <w:r w:rsidR="00AE7E6D" w:rsidRPr="00F022EA">
        <w:rPr>
          <w:rFonts w:asciiTheme="minorEastAsia" w:eastAsiaTheme="minorEastAsia" w:hAnsiTheme="minorEastAsia" w:hint="eastAsia"/>
          <w:sz w:val="20"/>
        </w:rPr>
        <w:t>騎乗者のレベルに応じて開催される障害馬術や馬場馬術の講習会、資格審査会等のその他の</w:t>
      </w:r>
      <w:r w:rsidR="003972C8" w:rsidRPr="00F022EA">
        <w:rPr>
          <w:rFonts w:asciiTheme="minorEastAsia" w:eastAsiaTheme="minorEastAsia" w:hAnsiTheme="minorEastAsia" w:hint="eastAsia"/>
          <w:sz w:val="20"/>
        </w:rPr>
        <w:t>連盟主催</w:t>
      </w:r>
      <w:r w:rsidR="00AE7E6D" w:rsidRPr="00F022EA">
        <w:rPr>
          <w:rFonts w:asciiTheme="minorEastAsia" w:eastAsiaTheme="minorEastAsia" w:hAnsiTheme="minorEastAsia" w:hint="eastAsia"/>
          <w:sz w:val="20"/>
        </w:rPr>
        <w:t>事業</w:t>
      </w:r>
      <w:r w:rsidR="003972C8" w:rsidRPr="00F022EA">
        <w:rPr>
          <w:rFonts w:asciiTheme="minorEastAsia" w:eastAsiaTheme="minorEastAsia" w:hAnsiTheme="minorEastAsia" w:hint="eastAsia"/>
          <w:sz w:val="20"/>
        </w:rPr>
        <w:t>には参加することができます。</w:t>
      </w:r>
    </w:p>
    <w:p w14:paraId="7752291B" w14:textId="40864679" w:rsidR="00A231EB" w:rsidRPr="00F022EA" w:rsidRDefault="002F2AE3" w:rsidP="00AE7E6D">
      <w:pPr>
        <w:spacing w:line="240" w:lineRule="auto"/>
        <w:ind w:leftChars="100" w:left="214" w:firstLineChars="100" w:firstLine="204"/>
        <w:jc w:val="left"/>
        <w:rPr>
          <w:rFonts w:asciiTheme="minorEastAsia" w:eastAsiaTheme="minorEastAsia" w:hAnsiTheme="minorEastAsia"/>
          <w:sz w:val="20"/>
        </w:rPr>
      </w:pPr>
      <w:r w:rsidRPr="009E7E30">
        <w:rPr>
          <w:rFonts w:asciiTheme="minorEastAsia" w:eastAsiaTheme="minorEastAsia" w:hAnsiTheme="minorEastAsia" w:hint="eastAsia"/>
          <w:sz w:val="20"/>
        </w:rPr>
        <w:t>また、提携乗馬倶楽部を</w:t>
      </w:r>
      <w:r w:rsidR="00F022EA" w:rsidRPr="009E7E30">
        <w:rPr>
          <w:rFonts w:asciiTheme="minorEastAsia" w:eastAsiaTheme="minorEastAsia" w:hAnsiTheme="minorEastAsia" w:hint="eastAsia"/>
          <w:sz w:val="20"/>
        </w:rPr>
        <w:t>利用する場合は</w:t>
      </w:r>
      <w:r w:rsidRPr="009E7E30">
        <w:rPr>
          <w:rFonts w:asciiTheme="minorEastAsia" w:eastAsiaTheme="minorEastAsia" w:hAnsiTheme="minorEastAsia" w:hint="eastAsia"/>
          <w:sz w:val="20"/>
        </w:rPr>
        <w:t>当連盟の割引料金で利用でき、提携馬具ショッ</w:t>
      </w:r>
      <w:r w:rsidRPr="009E7E30">
        <w:rPr>
          <w:rFonts w:asciiTheme="minorEastAsia" w:eastAsiaTheme="minorEastAsia" w:hAnsiTheme="minorEastAsia" w:hint="eastAsia"/>
          <w:sz w:val="20"/>
        </w:rPr>
        <w:lastRenderedPageBreak/>
        <w:t>プは割引料金で商品を購入することができます。</w:t>
      </w:r>
      <w:r w:rsidR="00A231EB" w:rsidRPr="009E7E30">
        <w:rPr>
          <w:rFonts w:asciiTheme="minorEastAsia" w:eastAsiaTheme="minorEastAsia" w:hAnsiTheme="minorEastAsia" w:hint="eastAsia"/>
          <w:sz w:val="20"/>
        </w:rPr>
        <w:t>事業の詳細</w:t>
      </w:r>
      <w:r w:rsidRPr="009E7E30">
        <w:rPr>
          <w:rFonts w:asciiTheme="minorEastAsia" w:eastAsiaTheme="minorEastAsia" w:hAnsiTheme="minorEastAsia" w:hint="eastAsia"/>
          <w:sz w:val="20"/>
        </w:rPr>
        <w:t>、特典の詳細</w:t>
      </w:r>
      <w:r w:rsidR="00A231EB" w:rsidRPr="009E7E30">
        <w:rPr>
          <w:rFonts w:asciiTheme="minorEastAsia" w:eastAsiaTheme="minorEastAsia" w:hAnsiTheme="minorEastAsia" w:hint="eastAsia"/>
          <w:sz w:val="20"/>
        </w:rPr>
        <w:t>につきましては、</w:t>
      </w:r>
      <w:r w:rsidR="00A231EB" w:rsidRPr="009E7E30">
        <w:rPr>
          <w:rFonts w:asciiTheme="minorEastAsia" w:eastAsiaTheme="minorEastAsia" w:hAnsiTheme="minorEastAsia"/>
          <w:sz w:val="20"/>
        </w:rPr>
        <w:t>http://www.jbg.jp/</w:t>
      </w:r>
      <w:r w:rsidR="00A231EB" w:rsidRPr="009E7E30">
        <w:rPr>
          <w:rFonts w:asciiTheme="minorEastAsia" w:eastAsiaTheme="minorEastAsia" w:hAnsiTheme="minorEastAsia" w:hint="eastAsia"/>
          <w:sz w:val="20"/>
        </w:rPr>
        <w:t>社馬連ホームページでご覧いただけます。</w:t>
      </w:r>
    </w:p>
    <w:p w14:paraId="25FFE0C1" w14:textId="77777777" w:rsidR="0021387F" w:rsidRPr="00F022EA" w:rsidRDefault="0021387F" w:rsidP="005577D9">
      <w:pPr>
        <w:spacing w:line="240" w:lineRule="auto"/>
        <w:jc w:val="left"/>
        <w:rPr>
          <w:rFonts w:asciiTheme="minorEastAsia" w:eastAsiaTheme="minorEastAsia" w:hAnsiTheme="minorEastAsia"/>
          <w:sz w:val="20"/>
        </w:rPr>
      </w:pPr>
    </w:p>
    <w:p w14:paraId="645E0DF9" w14:textId="77777777" w:rsidR="00C9280C" w:rsidRPr="00F022EA" w:rsidRDefault="00C9280C" w:rsidP="005577D9">
      <w:pPr>
        <w:spacing w:line="240" w:lineRule="auto"/>
        <w:jc w:val="left"/>
        <w:rPr>
          <w:rFonts w:asciiTheme="minorEastAsia" w:eastAsiaTheme="minorEastAsia" w:hAnsiTheme="minorEastAsia"/>
          <w:b/>
          <w:sz w:val="20"/>
        </w:rPr>
      </w:pPr>
      <w:r w:rsidRPr="00F022EA">
        <w:rPr>
          <w:rFonts w:asciiTheme="minorEastAsia" w:eastAsiaTheme="minorEastAsia" w:hAnsiTheme="minorEastAsia" w:hint="eastAsia"/>
          <w:b/>
          <w:sz w:val="20"/>
        </w:rPr>
        <w:t>３．入会審査（入会の可否の決定）</w:t>
      </w:r>
    </w:p>
    <w:p w14:paraId="074AFCB3" w14:textId="77777777" w:rsidR="0021387F" w:rsidRPr="00F022EA" w:rsidRDefault="00AE7E6D" w:rsidP="00C9280C">
      <w:pPr>
        <w:spacing w:line="240" w:lineRule="auto"/>
        <w:ind w:leftChars="100" w:left="214" w:firstLineChars="100" w:firstLine="204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>１．に掲げた入会</w:t>
      </w:r>
      <w:r w:rsidR="0021387F" w:rsidRPr="00F022EA">
        <w:rPr>
          <w:rFonts w:asciiTheme="minorEastAsia" w:eastAsiaTheme="minorEastAsia" w:hAnsiTheme="minorEastAsia" w:hint="eastAsia"/>
          <w:sz w:val="20"/>
        </w:rPr>
        <w:t>要件を満たす団体から入会申請書の提出があ</w:t>
      </w:r>
      <w:r w:rsidRPr="00F022EA">
        <w:rPr>
          <w:rFonts w:asciiTheme="minorEastAsia" w:eastAsiaTheme="minorEastAsia" w:hAnsiTheme="minorEastAsia" w:hint="eastAsia"/>
          <w:sz w:val="20"/>
        </w:rPr>
        <w:t>った場合には</w:t>
      </w:r>
      <w:r w:rsidR="0021387F" w:rsidRPr="00F022EA">
        <w:rPr>
          <w:rFonts w:asciiTheme="minorEastAsia" w:eastAsiaTheme="minorEastAsia" w:hAnsiTheme="minorEastAsia" w:hint="eastAsia"/>
          <w:sz w:val="20"/>
        </w:rPr>
        <w:t>、当連盟の理事会において審査を行い、必要に応じ、申請団体の責任者の出席を求め、説明を受けた</w:t>
      </w:r>
      <w:r w:rsidR="00C9280C" w:rsidRPr="00F022EA">
        <w:rPr>
          <w:rFonts w:asciiTheme="minorEastAsia" w:eastAsiaTheme="minorEastAsia" w:hAnsiTheme="minorEastAsia" w:hint="eastAsia"/>
          <w:sz w:val="20"/>
        </w:rPr>
        <w:t>上で</w:t>
      </w:r>
      <w:r w:rsidR="0021387F" w:rsidRPr="00F022EA">
        <w:rPr>
          <w:rFonts w:asciiTheme="minorEastAsia" w:eastAsiaTheme="minorEastAsia" w:hAnsiTheme="minorEastAsia" w:hint="eastAsia"/>
          <w:sz w:val="20"/>
        </w:rPr>
        <w:t>、承認の可否を決定します。</w:t>
      </w:r>
    </w:p>
    <w:p w14:paraId="62CD2070" w14:textId="77777777" w:rsidR="0021387F" w:rsidRPr="00F022EA" w:rsidRDefault="0021387F" w:rsidP="005577D9">
      <w:pPr>
        <w:spacing w:line="240" w:lineRule="auto"/>
        <w:jc w:val="left"/>
        <w:rPr>
          <w:rFonts w:asciiTheme="minorEastAsia" w:eastAsiaTheme="minorEastAsia" w:hAnsiTheme="minorEastAsia"/>
          <w:sz w:val="20"/>
        </w:rPr>
      </w:pPr>
    </w:p>
    <w:p w14:paraId="7262587A" w14:textId="77777777" w:rsidR="00C9280C" w:rsidRPr="00F022EA" w:rsidRDefault="00C9280C" w:rsidP="005577D9">
      <w:pPr>
        <w:spacing w:line="240" w:lineRule="auto"/>
        <w:jc w:val="left"/>
        <w:rPr>
          <w:rFonts w:asciiTheme="minorEastAsia" w:eastAsiaTheme="minorEastAsia" w:hAnsiTheme="minorEastAsia"/>
          <w:b/>
          <w:sz w:val="20"/>
        </w:rPr>
      </w:pPr>
      <w:r w:rsidRPr="00F022EA">
        <w:rPr>
          <w:rFonts w:asciiTheme="minorEastAsia" w:eastAsiaTheme="minorEastAsia" w:hAnsiTheme="minorEastAsia" w:hint="eastAsia"/>
          <w:b/>
          <w:sz w:val="20"/>
        </w:rPr>
        <w:t>４．会費の納付</w:t>
      </w:r>
    </w:p>
    <w:p w14:paraId="41E940D3" w14:textId="77777777" w:rsidR="0021387F" w:rsidRPr="00F022EA" w:rsidRDefault="0021387F" w:rsidP="00C9280C">
      <w:pPr>
        <w:spacing w:line="240" w:lineRule="auto"/>
        <w:ind w:firstLineChars="200" w:firstLine="408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>理事会で承認されると、次の金額を納入しなければなりません。</w:t>
      </w:r>
    </w:p>
    <w:p w14:paraId="2C68A5E9" w14:textId="77777777" w:rsidR="0021387F" w:rsidRPr="00F022EA" w:rsidRDefault="0021387F" w:rsidP="0021387F">
      <w:pPr>
        <w:wordWrap w:val="0"/>
        <w:spacing w:line="238" w:lineRule="exact"/>
        <w:jc w:val="left"/>
        <w:rPr>
          <w:rFonts w:asciiTheme="minorEastAsia" w:eastAsiaTheme="minorEastAsia" w:hAnsiTheme="minorEastAsia"/>
          <w:sz w:val="20"/>
        </w:rPr>
      </w:pPr>
    </w:p>
    <w:p w14:paraId="45B1AB85" w14:textId="46554E0C" w:rsidR="0021387F" w:rsidRPr="00F022EA" w:rsidRDefault="0021387F" w:rsidP="0021387F">
      <w:pPr>
        <w:wordWrap w:val="0"/>
        <w:spacing w:line="238" w:lineRule="exact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 xml:space="preserve">　（正会員）</w:t>
      </w:r>
      <w:r w:rsidR="00D04CA3" w:rsidRPr="00F022EA">
        <w:rPr>
          <w:rFonts w:asciiTheme="minorEastAsia" w:eastAsiaTheme="minorEastAsia" w:hAnsiTheme="minorEastAsia" w:hint="eastAsia"/>
          <w:sz w:val="20"/>
        </w:rPr>
        <w:t xml:space="preserve">　　　　　</w:t>
      </w:r>
      <w:r w:rsidR="00D04CA3" w:rsidRPr="00F022EA">
        <w:rPr>
          <w:rFonts w:asciiTheme="minorEastAsia" w:eastAsiaTheme="minorEastAsia" w:hAnsiTheme="minorEastAsia"/>
          <w:sz w:val="20"/>
        </w:rPr>
        <w:t xml:space="preserve"> </w:t>
      </w:r>
      <w:r w:rsidR="00D04CA3" w:rsidRPr="00F022EA">
        <w:rPr>
          <w:rFonts w:asciiTheme="minorEastAsia" w:eastAsiaTheme="minorEastAsia" w:hAnsiTheme="minorEastAsia" w:hint="eastAsia"/>
          <w:sz w:val="20"/>
        </w:rPr>
        <w:t xml:space="preserve">　</w:t>
      </w:r>
      <w:r w:rsidR="00D04CA3" w:rsidRPr="00F022EA">
        <w:rPr>
          <w:rFonts w:asciiTheme="minorEastAsia" w:eastAsiaTheme="minorEastAsia" w:hAnsiTheme="minorEastAsia"/>
          <w:color w:val="FF0000"/>
          <w:sz w:val="20"/>
        </w:rPr>
        <w:t>100,000</w:t>
      </w:r>
      <w:r w:rsidR="00BF578A">
        <w:rPr>
          <w:rFonts w:asciiTheme="minorEastAsia" w:eastAsiaTheme="minorEastAsia" w:hAnsiTheme="minorEastAsia" w:hint="eastAsia"/>
          <w:color w:val="FF0000"/>
          <w:sz w:val="20"/>
        </w:rPr>
        <w:t>円</w:t>
      </w:r>
      <w:r w:rsidR="00BF578A" w:rsidRPr="00BF578A">
        <w:rPr>
          <w:rFonts w:asciiTheme="minorEastAsia" w:eastAsiaTheme="minorEastAsia" w:hAnsiTheme="minorEastAsia" w:hint="eastAsia"/>
          <w:color w:val="FF0000"/>
          <w:sz w:val="20"/>
          <w:vertAlign w:val="superscript"/>
        </w:rPr>
        <w:t>※</w:t>
      </w:r>
    </w:p>
    <w:p w14:paraId="4C0DD8EB" w14:textId="77777777" w:rsidR="0021387F" w:rsidRPr="00F022EA" w:rsidRDefault="0021387F" w:rsidP="0021387F">
      <w:pPr>
        <w:wordWrap w:val="0"/>
        <w:spacing w:line="238" w:lineRule="exact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 xml:space="preserve">　　当連盟入会金　　　　</w:t>
      </w:r>
      <w:r w:rsidRPr="00F022EA">
        <w:rPr>
          <w:rFonts w:asciiTheme="minorEastAsia" w:eastAsiaTheme="minorEastAsia" w:hAnsiTheme="minorEastAsia" w:hint="eastAsia"/>
          <w:strike/>
          <w:sz w:val="20"/>
        </w:rPr>
        <w:t xml:space="preserve"> 200,000</w:t>
      </w:r>
      <w:r w:rsidRPr="00BF578A">
        <w:rPr>
          <w:rFonts w:asciiTheme="minorEastAsia" w:eastAsiaTheme="minorEastAsia" w:hAnsiTheme="minorEastAsia" w:hint="eastAsia"/>
          <w:strike/>
          <w:sz w:val="20"/>
        </w:rPr>
        <w:t>円</w:t>
      </w:r>
    </w:p>
    <w:p w14:paraId="4A4793C6" w14:textId="77777777" w:rsidR="0021387F" w:rsidRPr="00F022EA" w:rsidRDefault="0021387F" w:rsidP="0021387F">
      <w:pPr>
        <w:wordWrap w:val="0"/>
        <w:spacing w:line="238" w:lineRule="exact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 xml:space="preserve">  　当連盟年度会費　　　 110,000円</w:t>
      </w:r>
    </w:p>
    <w:p w14:paraId="36FCFC0E" w14:textId="77777777" w:rsidR="0021387F" w:rsidRPr="00F022EA" w:rsidRDefault="0021387F" w:rsidP="00A85AF1">
      <w:pPr>
        <w:wordWrap w:val="0"/>
        <w:spacing w:line="238" w:lineRule="exact"/>
        <w:ind w:firstLineChars="200" w:firstLine="408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>日本馬術連盟入会金　　20,000円（当連盟経由）</w:t>
      </w:r>
    </w:p>
    <w:p w14:paraId="225E78DC" w14:textId="77777777" w:rsidR="0021387F" w:rsidRPr="00F022EA" w:rsidRDefault="0021387F" w:rsidP="0021387F">
      <w:pPr>
        <w:wordWrap w:val="0"/>
        <w:spacing w:line="238" w:lineRule="exact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 xml:space="preserve">　　</w:t>
      </w:r>
      <w:r w:rsidRPr="00F022EA">
        <w:rPr>
          <w:rFonts w:asciiTheme="minorEastAsia" w:eastAsiaTheme="minorEastAsia" w:hAnsiTheme="minorEastAsia" w:hint="eastAsia"/>
          <w:sz w:val="20"/>
          <w:u w:val="single"/>
        </w:rPr>
        <w:t xml:space="preserve">日本馬術連盟年度会費　</w:t>
      </w:r>
      <w:r w:rsidR="009F3B15" w:rsidRPr="00F022EA">
        <w:rPr>
          <w:rFonts w:asciiTheme="minorEastAsia" w:eastAsiaTheme="minorEastAsia" w:hAnsiTheme="minorEastAsia" w:hint="eastAsia"/>
          <w:sz w:val="20"/>
          <w:u w:val="single"/>
        </w:rPr>
        <w:t>20</w:t>
      </w:r>
      <w:r w:rsidRPr="00F022EA">
        <w:rPr>
          <w:rFonts w:asciiTheme="minorEastAsia" w:eastAsiaTheme="minorEastAsia" w:hAnsiTheme="minorEastAsia" w:hint="eastAsia"/>
          <w:sz w:val="20"/>
          <w:u w:val="single"/>
        </w:rPr>
        <w:t>,000円</w:t>
      </w:r>
      <w:r w:rsidRPr="00F022EA">
        <w:rPr>
          <w:rFonts w:asciiTheme="minorEastAsia" w:eastAsiaTheme="minorEastAsia" w:hAnsiTheme="minorEastAsia" w:hint="eastAsia"/>
          <w:sz w:val="20"/>
        </w:rPr>
        <w:t>（当連盟経由）</w:t>
      </w:r>
    </w:p>
    <w:p w14:paraId="07749F08" w14:textId="52AD639F" w:rsidR="00D04CA3" w:rsidRPr="00F022EA" w:rsidRDefault="0021387F" w:rsidP="0021387F">
      <w:pPr>
        <w:wordWrap w:val="0"/>
        <w:spacing w:line="238" w:lineRule="exact"/>
        <w:jc w:val="left"/>
        <w:rPr>
          <w:rFonts w:asciiTheme="minorEastAsia" w:eastAsiaTheme="minorEastAsia" w:hAnsiTheme="minorEastAsia"/>
          <w:color w:val="FF0000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 xml:space="preserve">　　  </w:t>
      </w:r>
      <w:r w:rsidR="00D04CA3" w:rsidRPr="00F022EA">
        <w:rPr>
          <w:rFonts w:asciiTheme="minorEastAsia" w:eastAsiaTheme="minorEastAsia" w:hAnsiTheme="minorEastAsia"/>
          <w:sz w:val="20"/>
        </w:rPr>
        <w:t xml:space="preserve">                  </w:t>
      </w:r>
      <w:r w:rsidR="00D04CA3" w:rsidRPr="00F022EA">
        <w:rPr>
          <w:rFonts w:asciiTheme="minorEastAsia" w:eastAsiaTheme="minorEastAsia" w:hAnsiTheme="minorEastAsia"/>
          <w:color w:val="FF0000"/>
          <w:sz w:val="20"/>
        </w:rPr>
        <w:t xml:space="preserve"> 250,000</w:t>
      </w:r>
    </w:p>
    <w:p w14:paraId="1D4F463F" w14:textId="52730998" w:rsidR="0021387F" w:rsidRPr="00F022EA" w:rsidRDefault="0021387F" w:rsidP="0021387F">
      <w:pPr>
        <w:wordWrap w:val="0"/>
        <w:spacing w:line="238" w:lineRule="exact"/>
        <w:jc w:val="left"/>
        <w:rPr>
          <w:rFonts w:asciiTheme="minorEastAsia" w:eastAsiaTheme="minorEastAsia" w:hAnsiTheme="minorEastAsia"/>
          <w:sz w:val="20"/>
        </w:rPr>
      </w:pPr>
    </w:p>
    <w:p w14:paraId="6C995C50" w14:textId="4C652C57" w:rsidR="002F2AE3" w:rsidRPr="00F022EA" w:rsidRDefault="002F2AE3" w:rsidP="0021387F">
      <w:pPr>
        <w:wordWrap w:val="0"/>
        <w:spacing w:line="238" w:lineRule="exact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 xml:space="preserve">　　</w:t>
      </w:r>
      <w:r w:rsidRPr="009E7E30">
        <w:rPr>
          <w:rFonts w:asciiTheme="minorEastAsia" w:eastAsiaTheme="minorEastAsia" w:hAnsiTheme="minorEastAsia" w:hint="eastAsia"/>
          <w:sz w:val="20"/>
        </w:rPr>
        <w:t>*年度途中から入会される場合は</w:t>
      </w:r>
      <w:r w:rsidR="00F86023" w:rsidRPr="009E7E30">
        <w:rPr>
          <w:rFonts w:asciiTheme="minorEastAsia" w:eastAsiaTheme="minorEastAsia" w:hAnsiTheme="minorEastAsia" w:hint="eastAsia"/>
          <w:sz w:val="20"/>
        </w:rPr>
        <w:t>当連盟年度</w:t>
      </w:r>
      <w:r w:rsidRPr="009E7E30">
        <w:rPr>
          <w:rFonts w:asciiTheme="minorEastAsia" w:eastAsiaTheme="minorEastAsia" w:hAnsiTheme="minorEastAsia" w:hint="eastAsia"/>
          <w:sz w:val="20"/>
        </w:rPr>
        <w:t>会費は月割りとして、月額1万</w:t>
      </w:r>
      <w:r w:rsidR="00F022EA" w:rsidRPr="009E7E30">
        <w:rPr>
          <w:rFonts w:asciiTheme="minorEastAsia" w:eastAsiaTheme="minorEastAsia" w:hAnsiTheme="minorEastAsia" w:hint="eastAsia"/>
          <w:sz w:val="20"/>
        </w:rPr>
        <w:t>円</w:t>
      </w:r>
      <w:r w:rsidRPr="009E7E30">
        <w:rPr>
          <w:rFonts w:asciiTheme="minorEastAsia" w:eastAsiaTheme="minorEastAsia" w:hAnsiTheme="minorEastAsia" w:hint="eastAsia"/>
          <w:sz w:val="20"/>
        </w:rPr>
        <w:t>とします。</w:t>
      </w:r>
    </w:p>
    <w:p w14:paraId="0546ACD1" w14:textId="77777777" w:rsidR="0021387F" w:rsidRPr="00F022EA" w:rsidRDefault="0021387F" w:rsidP="0021387F">
      <w:pPr>
        <w:wordWrap w:val="0"/>
        <w:spacing w:line="238" w:lineRule="exact"/>
        <w:jc w:val="left"/>
        <w:rPr>
          <w:rFonts w:asciiTheme="minorEastAsia" w:eastAsiaTheme="minorEastAsia" w:hAnsiTheme="minorEastAsia"/>
          <w:sz w:val="20"/>
        </w:rPr>
      </w:pPr>
    </w:p>
    <w:p w14:paraId="03607DCF" w14:textId="022ABBBD" w:rsidR="0021387F" w:rsidRPr="00F022EA" w:rsidRDefault="0021387F" w:rsidP="0021387F">
      <w:pPr>
        <w:wordWrap w:val="0"/>
        <w:spacing w:line="238" w:lineRule="exact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 xml:space="preserve">　（準会員）</w:t>
      </w:r>
      <w:r w:rsidR="00D04CA3" w:rsidRPr="00F022EA">
        <w:rPr>
          <w:rFonts w:asciiTheme="minorEastAsia" w:eastAsiaTheme="minorEastAsia" w:hAnsiTheme="minorEastAsia"/>
          <w:sz w:val="20"/>
        </w:rPr>
        <w:t xml:space="preserve">             </w:t>
      </w:r>
      <w:r w:rsidR="00D04CA3" w:rsidRPr="00F022EA">
        <w:rPr>
          <w:rFonts w:asciiTheme="minorEastAsia" w:eastAsiaTheme="minorEastAsia" w:hAnsiTheme="minorEastAsia"/>
          <w:color w:val="FF0000"/>
          <w:sz w:val="20"/>
        </w:rPr>
        <w:t xml:space="preserve"> 50,000</w:t>
      </w:r>
      <w:r w:rsidR="00BF578A">
        <w:rPr>
          <w:rFonts w:asciiTheme="minorEastAsia" w:eastAsiaTheme="minorEastAsia" w:hAnsiTheme="minorEastAsia" w:hint="eastAsia"/>
          <w:color w:val="FF0000"/>
          <w:sz w:val="20"/>
        </w:rPr>
        <w:t>円</w:t>
      </w:r>
      <w:r w:rsidR="00BF578A" w:rsidRPr="00BF578A">
        <w:rPr>
          <w:rFonts w:asciiTheme="minorEastAsia" w:eastAsiaTheme="minorEastAsia" w:hAnsiTheme="minorEastAsia" w:hint="eastAsia"/>
          <w:color w:val="FF0000"/>
          <w:sz w:val="20"/>
          <w:vertAlign w:val="superscript"/>
        </w:rPr>
        <w:t>※</w:t>
      </w:r>
    </w:p>
    <w:p w14:paraId="27C7244D" w14:textId="77777777" w:rsidR="0021387F" w:rsidRPr="00F022EA" w:rsidRDefault="0021387F" w:rsidP="0021387F">
      <w:pPr>
        <w:wordWrap w:val="0"/>
        <w:spacing w:line="238" w:lineRule="exact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 xml:space="preserve">　　当連盟入会金　　　　</w:t>
      </w:r>
      <w:r w:rsidRPr="00F022EA">
        <w:rPr>
          <w:rFonts w:asciiTheme="minorEastAsia" w:eastAsiaTheme="minorEastAsia" w:hAnsiTheme="minorEastAsia" w:hint="eastAsia"/>
          <w:strike/>
          <w:sz w:val="20"/>
        </w:rPr>
        <w:t xml:space="preserve"> 100,000</w:t>
      </w:r>
      <w:r w:rsidRPr="00BF578A">
        <w:rPr>
          <w:rFonts w:asciiTheme="minorEastAsia" w:eastAsiaTheme="minorEastAsia" w:hAnsiTheme="minorEastAsia" w:hint="eastAsia"/>
          <w:strike/>
          <w:sz w:val="20"/>
        </w:rPr>
        <w:t>円</w:t>
      </w:r>
      <w:r w:rsidRPr="00F022EA">
        <w:rPr>
          <w:rFonts w:asciiTheme="minorEastAsia" w:eastAsiaTheme="minorEastAsia" w:hAnsiTheme="minorEastAsia" w:hint="eastAsia"/>
          <w:sz w:val="20"/>
        </w:rPr>
        <w:t>（正会員となるときは、入会金の一部に充当する。）</w:t>
      </w:r>
    </w:p>
    <w:p w14:paraId="1DC856FF" w14:textId="77777777" w:rsidR="0021387F" w:rsidRPr="00F022EA" w:rsidRDefault="0021387F" w:rsidP="0021387F">
      <w:pPr>
        <w:wordWrap w:val="0"/>
        <w:spacing w:line="238" w:lineRule="exact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 xml:space="preserve">  　当連盟年度会費　　　　55,000円</w:t>
      </w:r>
    </w:p>
    <w:p w14:paraId="29BE30E1" w14:textId="77777777" w:rsidR="0021387F" w:rsidRPr="00F022EA" w:rsidRDefault="0021387F" w:rsidP="00A85AF1">
      <w:pPr>
        <w:wordWrap w:val="0"/>
        <w:spacing w:line="238" w:lineRule="exact"/>
        <w:ind w:firstLineChars="200" w:firstLine="408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>日本馬術連盟入会金　　20,000円（当連盟経由）</w:t>
      </w:r>
    </w:p>
    <w:p w14:paraId="00660314" w14:textId="77777777" w:rsidR="0021387F" w:rsidRPr="00F022EA" w:rsidRDefault="0021387F" w:rsidP="0021387F">
      <w:pPr>
        <w:wordWrap w:val="0"/>
        <w:spacing w:line="238" w:lineRule="exact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 xml:space="preserve">　　</w:t>
      </w:r>
      <w:r w:rsidRPr="00F022EA">
        <w:rPr>
          <w:rFonts w:asciiTheme="minorEastAsia" w:eastAsiaTheme="minorEastAsia" w:hAnsiTheme="minorEastAsia" w:hint="eastAsia"/>
          <w:sz w:val="20"/>
          <w:u w:val="single"/>
        </w:rPr>
        <w:t xml:space="preserve">日本馬術連盟年度会費　</w:t>
      </w:r>
      <w:r w:rsidR="009F3B15" w:rsidRPr="00F022EA">
        <w:rPr>
          <w:rFonts w:asciiTheme="minorEastAsia" w:eastAsiaTheme="minorEastAsia" w:hAnsiTheme="minorEastAsia" w:hint="eastAsia"/>
          <w:sz w:val="20"/>
          <w:u w:val="single"/>
        </w:rPr>
        <w:t>2</w:t>
      </w:r>
      <w:r w:rsidRPr="00F022EA">
        <w:rPr>
          <w:rFonts w:asciiTheme="minorEastAsia" w:eastAsiaTheme="minorEastAsia" w:hAnsiTheme="minorEastAsia" w:hint="eastAsia"/>
          <w:sz w:val="20"/>
          <w:u w:val="single"/>
        </w:rPr>
        <w:t>0,000円</w:t>
      </w:r>
      <w:r w:rsidRPr="00F022EA">
        <w:rPr>
          <w:rFonts w:asciiTheme="minorEastAsia" w:eastAsiaTheme="minorEastAsia" w:hAnsiTheme="minorEastAsia" w:hint="eastAsia"/>
          <w:sz w:val="20"/>
        </w:rPr>
        <w:t>（当連盟経由）</w:t>
      </w:r>
    </w:p>
    <w:p w14:paraId="60D3A6B2" w14:textId="522E8849" w:rsidR="00D04CA3" w:rsidRPr="00F022EA" w:rsidRDefault="0021387F" w:rsidP="0021387F">
      <w:pPr>
        <w:wordWrap w:val="0"/>
        <w:spacing w:line="238" w:lineRule="exact"/>
        <w:jc w:val="left"/>
        <w:rPr>
          <w:rFonts w:asciiTheme="minorEastAsia" w:eastAsiaTheme="minorEastAsia" w:hAnsiTheme="minorEastAsia"/>
          <w:color w:val="FF0000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 xml:space="preserve">　　</w:t>
      </w:r>
      <w:r w:rsidR="00D04CA3" w:rsidRPr="00F022EA">
        <w:rPr>
          <w:rFonts w:asciiTheme="minorEastAsia" w:eastAsiaTheme="minorEastAsia" w:hAnsiTheme="minorEastAsia"/>
          <w:sz w:val="20"/>
        </w:rPr>
        <w:t xml:space="preserve">                    </w:t>
      </w:r>
      <w:r w:rsidR="00D04CA3" w:rsidRPr="00F022EA">
        <w:rPr>
          <w:rFonts w:asciiTheme="minorEastAsia" w:eastAsiaTheme="minorEastAsia" w:hAnsiTheme="minorEastAsia"/>
          <w:color w:val="FF0000"/>
          <w:sz w:val="20"/>
        </w:rPr>
        <w:t xml:space="preserve"> 145,000</w:t>
      </w:r>
    </w:p>
    <w:p w14:paraId="6490D9D9" w14:textId="7D2010B9" w:rsidR="0021387F" w:rsidRPr="00F022EA" w:rsidRDefault="00D04CA3" w:rsidP="0021387F">
      <w:pPr>
        <w:wordWrap w:val="0"/>
        <w:spacing w:line="238" w:lineRule="exact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/>
          <w:sz w:val="20"/>
        </w:rPr>
        <w:t xml:space="preserve">    </w:t>
      </w:r>
      <w:r w:rsidR="0021387F" w:rsidRPr="00F022EA">
        <w:rPr>
          <w:rFonts w:asciiTheme="minorEastAsia" w:eastAsiaTheme="minorEastAsia" w:hAnsiTheme="minorEastAsia" w:hint="eastAsia"/>
          <w:sz w:val="20"/>
        </w:rPr>
        <w:t xml:space="preserve">  合    計　</w:t>
      </w:r>
      <w:r w:rsidR="009F3B15" w:rsidRPr="00F022EA">
        <w:rPr>
          <w:rFonts w:asciiTheme="minorEastAsia" w:eastAsiaTheme="minorEastAsia" w:hAnsiTheme="minorEastAsia" w:hint="eastAsia"/>
          <w:sz w:val="20"/>
        </w:rPr>
        <w:t xml:space="preserve">         </w:t>
      </w:r>
      <w:r w:rsidR="009F3B15" w:rsidRPr="00F022EA">
        <w:rPr>
          <w:rFonts w:asciiTheme="minorEastAsia" w:eastAsiaTheme="minorEastAsia" w:hAnsiTheme="minorEastAsia" w:hint="eastAsia"/>
          <w:strike/>
          <w:sz w:val="20"/>
        </w:rPr>
        <w:t>19</w:t>
      </w:r>
      <w:r w:rsidR="0021387F" w:rsidRPr="00F022EA">
        <w:rPr>
          <w:rFonts w:asciiTheme="minorEastAsia" w:eastAsiaTheme="minorEastAsia" w:hAnsiTheme="minorEastAsia" w:hint="eastAsia"/>
          <w:strike/>
          <w:sz w:val="20"/>
        </w:rPr>
        <w:t>5,000</w:t>
      </w:r>
      <w:r w:rsidR="0021387F" w:rsidRPr="00F022EA">
        <w:rPr>
          <w:rFonts w:asciiTheme="minorEastAsia" w:eastAsiaTheme="minorEastAsia" w:hAnsiTheme="minorEastAsia" w:hint="eastAsia"/>
          <w:sz w:val="20"/>
        </w:rPr>
        <w:t>円</w:t>
      </w:r>
    </w:p>
    <w:p w14:paraId="240253E5" w14:textId="468FA63C" w:rsidR="009F3B15" w:rsidRPr="00F022EA" w:rsidRDefault="00F022EA" w:rsidP="0021387F">
      <w:pPr>
        <w:wordWrap w:val="0"/>
        <w:spacing w:line="238" w:lineRule="exact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 xml:space="preserve">   </w:t>
      </w:r>
      <w:r w:rsidRPr="009E7E30">
        <w:rPr>
          <w:rFonts w:asciiTheme="minorEastAsia" w:eastAsiaTheme="minorEastAsia" w:hAnsiTheme="minorEastAsia" w:hint="eastAsia"/>
          <w:sz w:val="20"/>
        </w:rPr>
        <w:t>*年度途中から入会される場合は</w:t>
      </w:r>
      <w:r w:rsidR="00F86023" w:rsidRPr="009E7E30">
        <w:rPr>
          <w:rFonts w:asciiTheme="minorEastAsia" w:eastAsiaTheme="minorEastAsia" w:hAnsiTheme="minorEastAsia" w:hint="eastAsia"/>
          <w:sz w:val="20"/>
        </w:rPr>
        <w:t>当連盟年度</w:t>
      </w:r>
      <w:r w:rsidRPr="009E7E30">
        <w:rPr>
          <w:rFonts w:asciiTheme="minorEastAsia" w:eastAsiaTheme="minorEastAsia" w:hAnsiTheme="minorEastAsia" w:hint="eastAsia"/>
          <w:sz w:val="20"/>
        </w:rPr>
        <w:t>会費は月割りとして、月額</w:t>
      </w:r>
      <w:r w:rsidR="009E7E30">
        <w:rPr>
          <w:rFonts w:asciiTheme="minorEastAsia" w:eastAsiaTheme="minorEastAsia" w:hAnsiTheme="minorEastAsia" w:hint="eastAsia"/>
          <w:sz w:val="20"/>
        </w:rPr>
        <w:t>5</w:t>
      </w:r>
      <w:r w:rsidRPr="009E7E30">
        <w:rPr>
          <w:rFonts w:asciiTheme="minorEastAsia" w:eastAsiaTheme="minorEastAsia" w:hAnsiTheme="minorEastAsia" w:hint="eastAsia"/>
          <w:sz w:val="20"/>
        </w:rPr>
        <w:t>千円とします。</w:t>
      </w:r>
    </w:p>
    <w:p w14:paraId="085935F0" w14:textId="77777777" w:rsidR="009F3B15" w:rsidRDefault="009F3B15" w:rsidP="0021387F">
      <w:pPr>
        <w:wordWrap w:val="0"/>
        <w:spacing w:line="238" w:lineRule="exact"/>
        <w:jc w:val="left"/>
        <w:rPr>
          <w:rFonts w:asciiTheme="minorEastAsia" w:eastAsiaTheme="minorEastAsia" w:hAnsiTheme="minorEastAsia"/>
          <w:sz w:val="20"/>
        </w:rPr>
      </w:pPr>
    </w:p>
    <w:p w14:paraId="565E9665" w14:textId="77777777" w:rsidR="00BF578A" w:rsidRPr="007C58A0" w:rsidRDefault="00BF578A" w:rsidP="0021387F">
      <w:pPr>
        <w:wordWrap w:val="0"/>
        <w:spacing w:line="238" w:lineRule="exact"/>
        <w:jc w:val="left"/>
        <w:rPr>
          <w:rFonts w:asciiTheme="minorEastAsia" w:eastAsiaTheme="minorEastAsia" w:hAnsiTheme="minorEastAsia"/>
          <w:sz w:val="20"/>
        </w:rPr>
      </w:pPr>
    </w:p>
    <w:p w14:paraId="1D426148" w14:textId="0017A0FB" w:rsidR="00F86023" w:rsidRPr="007C58A0" w:rsidRDefault="00BF578A" w:rsidP="00BF578A">
      <w:pPr>
        <w:pStyle w:val="a7"/>
        <w:numPr>
          <w:ilvl w:val="0"/>
          <w:numId w:val="5"/>
        </w:numPr>
        <w:wordWrap w:val="0"/>
        <w:spacing w:line="238" w:lineRule="exact"/>
        <w:ind w:leftChars="0"/>
        <w:jc w:val="left"/>
        <w:rPr>
          <w:rFonts w:asciiTheme="minorEastAsia" w:eastAsiaTheme="minorEastAsia" w:hAnsiTheme="minorEastAsia"/>
          <w:sz w:val="20"/>
        </w:rPr>
      </w:pPr>
      <w:r w:rsidRPr="007C58A0">
        <w:rPr>
          <w:rFonts w:asciiTheme="minorEastAsia" w:eastAsiaTheme="minorEastAsia" w:hAnsiTheme="minorEastAsia" w:hint="eastAsia"/>
          <w:sz w:val="20"/>
        </w:rPr>
        <w:t>なお、過去に当連盟に加盟していた団体が、再加盟する場合の入会金は、これを免除します。</w:t>
      </w:r>
    </w:p>
    <w:p w14:paraId="3F52BA31" w14:textId="77777777" w:rsidR="00BF578A" w:rsidRPr="007C58A0" w:rsidRDefault="00BF578A" w:rsidP="0021387F">
      <w:pPr>
        <w:wordWrap w:val="0"/>
        <w:spacing w:line="238" w:lineRule="exact"/>
        <w:jc w:val="left"/>
        <w:rPr>
          <w:rFonts w:asciiTheme="minorEastAsia" w:eastAsiaTheme="minorEastAsia" w:hAnsiTheme="minorEastAsia"/>
          <w:sz w:val="20"/>
        </w:rPr>
      </w:pPr>
    </w:p>
    <w:p w14:paraId="2AA9D6C8" w14:textId="77777777" w:rsidR="00BF578A" w:rsidRPr="007C58A0" w:rsidRDefault="00BF578A" w:rsidP="00BF578A">
      <w:pPr>
        <w:spacing w:line="238" w:lineRule="exact"/>
        <w:ind w:left="408" w:hangingChars="200" w:hanging="408"/>
        <w:jc w:val="left"/>
        <w:rPr>
          <w:rFonts w:asciiTheme="minorEastAsia" w:eastAsiaTheme="minorEastAsia" w:hAnsiTheme="minorEastAsia"/>
          <w:sz w:val="20"/>
        </w:rPr>
      </w:pPr>
      <w:r w:rsidRPr="007C58A0">
        <w:rPr>
          <w:rFonts w:asciiTheme="minorEastAsia" w:eastAsiaTheme="minorEastAsia" w:hAnsiTheme="minorEastAsia" w:hint="eastAsia"/>
          <w:sz w:val="20"/>
        </w:rPr>
        <w:t>【注】日本社会人団体馬術連盟の入会金に係る以下の措置は、平成２９年３月３１日までの措置です。</w:t>
      </w:r>
    </w:p>
    <w:p w14:paraId="50A17179" w14:textId="716554E4" w:rsidR="00BF578A" w:rsidRPr="007C58A0" w:rsidRDefault="00BF578A" w:rsidP="00BF578A">
      <w:pPr>
        <w:pStyle w:val="a7"/>
        <w:numPr>
          <w:ilvl w:val="0"/>
          <w:numId w:val="4"/>
        </w:numPr>
        <w:spacing w:line="238" w:lineRule="exact"/>
        <w:ind w:leftChars="0"/>
        <w:jc w:val="left"/>
        <w:rPr>
          <w:rFonts w:asciiTheme="minorEastAsia" w:eastAsiaTheme="minorEastAsia" w:hAnsiTheme="minorEastAsia"/>
          <w:sz w:val="20"/>
        </w:rPr>
      </w:pPr>
      <w:r w:rsidRPr="007C58A0">
        <w:rPr>
          <w:rFonts w:asciiTheme="minorEastAsia" w:eastAsiaTheme="minorEastAsia" w:hAnsiTheme="minorEastAsia" w:hint="eastAsia"/>
          <w:sz w:val="20"/>
        </w:rPr>
        <w:t>新規加盟団体の連盟への入会金を１／２とする。</w:t>
      </w:r>
    </w:p>
    <w:p w14:paraId="5C8B1F59" w14:textId="77777777" w:rsidR="00BF578A" w:rsidRPr="007C58A0" w:rsidRDefault="00BF578A" w:rsidP="00BF578A">
      <w:pPr>
        <w:pStyle w:val="a7"/>
        <w:numPr>
          <w:ilvl w:val="0"/>
          <w:numId w:val="4"/>
        </w:numPr>
        <w:spacing w:line="238" w:lineRule="exact"/>
        <w:ind w:leftChars="0"/>
        <w:jc w:val="left"/>
        <w:rPr>
          <w:rFonts w:asciiTheme="minorEastAsia" w:eastAsiaTheme="minorEastAsia" w:hAnsiTheme="minorEastAsia"/>
          <w:sz w:val="20"/>
        </w:rPr>
      </w:pPr>
      <w:r w:rsidRPr="007C58A0">
        <w:rPr>
          <w:rFonts w:asciiTheme="minorEastAsia" w:eastAsiaTheme="minorEastAsia" w:hAnsiTheme="minorEastAsia" w:hint="eastAsia"/>
          <w:sz w:val="20"/>
        </w:rPr>
        <w:t>過去に加盟していた団体が再加盟する場合の入会金を免除する。</w:t>
      </w:r>
    </w:p>
    <w:p w14:paraId="603E84DA" w14:textId="77777777" w:rsidR="00BF578A" w:rsidRPr="00BF578A" w:rsidRDefault="00BF578A" w:rsidP="00BF578A">
      <w:pPr>
        <w:wordWrap w:val="0"/>
        <w:spacing w:line="238" w:lineRule="exact"/>
        <w:jc w:val="left"/>
        <w:rPr>
          <w:rFonts w:asciiTheme="minorEastAsia" w:eastAsiaTheme="minorEastAsia" w:hAnsiTheme="minorEastAsia"/>
          <w:sz w:val="20"/>
        </w:rPr>
      </w:pPr>
    </w:p>
    <w:p w14:paraId="760C04B7" w14:textId="77777777" w:rsidR="00F022EA" w:rsidRPr="00F022EA" w:rsidRDefault="00F022EA" w:rsidP="0021387F">
      <w:pPr>
        <w:wordWrap w:val="0"/>
        <w:spacing w:line="238" w:lineRule="exact"/>
        <w:jc w:val="left"/>
        <w:rPr>
          <w:rFonts w:asciiTheme="minorEastAsia" w:eastAsiaTheme="minorEastAsia" w:hAnsiTheme="minorEastAsia"/>
          <w:sz w:val="20"/>
        </w:rPr>
      </w:pPr>
    </w:p>
    <w:p w14:paraId="6176DF13" w14:textId="77777777" w:rsidR="009F3B15" w:rsidRPr="00F022EA" w:rsidRDefault="00C9280C" w:rsidP="00A231EB">
      <w:pPr>
        <w:wordWrap w:val="0"/>
        <w:spacing w:line="240" w:lineRule="auto"/>
        <w:ind w:left="205" w:hangingChars="100" w:hanging="205"/>
        <w:jc w:val="left"/>
        <w:rPr>
          <w:rFonts w:asciiTheme="minorEastAsia" w:eastAsiaTheme="minorEastAsia" w:hAnsiTheme="minorEastAsia"/>
          <w:b/>
          <w:sz w:val="20"/>
        </w:rPr>
      </w:pPr>
      <w:r w:rsidRPr="00F022EA">
        <w:rPr>
          <w:rFonts w:asciiTheme="minorEastAsia" w:eastAsiaTheme="minorEastAsia" w:hAnsiTheme="minorEastAsia" w:hint="eastAsia"/>
          <w:b/>
          <w:sz w:val="20"/>
        </w:rPr>
        <w:t>５．</w:t>
      </w:r>
      <w:r w:rsidR="009F3B15" w:rsidRPr="00F022EA">
        <w:rPr>
          <w:rFonts w:asciiTheme="minorEastAsia" w:eastAsiaTheme="minorEastAsia" w:hAnsiTheme="minorEastAsia" w:hint="eastAsia"/>
          <w:b/>
          <w:sz w:val="20"/>
        </w:rPr>
        <w:t>入会申請</w:t>
      </w:r>
      <w:r w:rsidRPr="00F022EA">
        <w:rPr>
          <w:rFonts w:asciiTheme="minorEastAsia" w:eastAsiaTheme="minorEastAsia" w:hAnsiTheme="minorEastAsia" w:hint="eastAsia"/>
          <w:b/>
          <w:sz w:val="20"/>
        </w:rPr>
        <w:t>手続き</w:t>
      </w:r>
    </w:p>
    <w:p w14:paraId="2858C028" w14:textId="77777777" w:rsidR="00C9280C" w:rsidRPr="00F022EA" w:rsidRDefault="00C9280C" w:rsidP="00A231EB">
      <w:pPr>
        <w:wordWrap w:val="0"/>
        <w:spacing w:line="240" w:lineRule="auto"/>
        <w:ind w:left="205" w:hangingChars="100" w:hanging="205"/>
        <w:jc w:val="left"/>
        <w:rPr>
          <w:rFonts w:asciiTheme="minorEastAsia" w:eastAsiaTheme="minorEastAsia" w:hAnsiTheme="minorEastAsia"/>
          <w:b/>
          <w:sz w:val="20"/>
        </w:rPr>
      </w:pPr>
      <w:r w:rsidRPr="00F022EA">
        <w:rPr>
          <w:rFonts w:asciiTheme="minorEastAsia" w:eastAsiaTheme="minorEastAsia" w:hAnsiTheme="minorEastAsia" w:hint="eastAsia"/>
          <w:b/>
          <w:sz w:val="20"/>
        </w:rPr>
        <w:t xml:space="preserve">　(1)　入会申請書</w:t>
      </w:r>
    </w:p>
    <w:p w14:paraId="58273D03" w14:textId="5E2F34C1" w:rsidR="00AE7E6D" w:rsidRPr="00F022EA" w:rsidRDefault="0021387F" w:rsidP="00D04CA3">
      <w:pPr>
        <w:wordWrap w:val="0"/>
        <w:spacing w:line="240" w:lineRule="auto"/>
        <w:ind w:leftChars="300" w:left="642" w:firstLineChars="100" w:firstLine="204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>入会申請書の書式は</w:t>
      </w:r>
      <w:r w:rsidR="009F3B15" w:rsidRPr="00F022EA">
        <w:rPr>
          <w:rFonts w:asciiTheme="minorEastAsia" w:eastAsiaTheme="minorEastAsia" w:hAnsiTheme="minorEastAsia" w:hint="eastAsia"/>
          <w:sz w:val="20"/>
        </w:rPr>
        <w:t>、</w:t>
      </w:r>
      <w:r w:rsidRPr="00F022EA">
        <w:rPr>
          <w:rFonts w:asciiTheme="minorEastAsia" w:eastAsiaTheme="minorEastAsia" w:hAnsiTheme="minorEastAsia" w:hint="eastAsia"/>
          <w:sz w:val="20"/>
        </w:rPr>
        <w:t>定めていませんが、記載事項及び添付</w:t>
      </w:r>
      <w:r w:rsidR="009F3B15" w:rsidRPr="00F022EA">
        <w:rPr>
          <w:rFonts w:asciiTheme="minorEastAsia" w:eastAsiaTheme="minorEastAsia" w:hAnsiTheme="minorEastAsia" w:hint="eastAsia"/>
          <w:sz w:val="20"/>
        </w:rPr>
        <w:t>書類は</w:t>
      </w:r>
      <w:r w:rsidRPr="00F022EA">
        <w:rPr>
          <w:rFonts w:asciiTheme="minorEastAsia" w:eastAsiaTheme="minorEastAsia" w:hAnsiTheme="minorEastAsia" w:hint="eastAsia"/>
          <w:sz w:val="20"/>
        </w:rPr>
        <w:t>、</w:t>
      </w:r>
      <w:r w:rsidR="009F3B15" w:rsidRPr="00F022EA">
        <w:rPr>
          <w:rFonts w:asciiTheme="minorEastAsia" w:eastAsiaTheme="minorEastAsia" w:hAnsiTheme="minorEastAsia" w:hint="eastAsia"/>
          <w:sz w:val="20"/>
        </w:rPr>
        <w:t>以下</w:t>
      </w:r>
      <w:r w:rsidRPr="00F022EA">
        <w:rPr>
          <w:rFonts w:asciiTheme="minorEastAsia" w:eastAsiaTheme="minorEastAsia" w:hAnsiTheme="minorEastAsia" w:hint="eastAsia"/>
          <w:sz w:val="20"/>
        </w:rPr>
        <w:t>のとおり。（提出部数１部）</w:t>
      </w:r>
    </w:p>
    <w:p w14:paraId="745C703B" w14:textId="77777777" w:rsidR="0021387F" w:rsidRPr="00F022EA" w:rsidRDefault="0021387F" w:rsidP="00AE7E6D">
      <w:pPr>
        <w:pStyle w:val="a7"/>
        <w:numPr>
          <w:ilvl w:val="0"/>
          <w:numId w:val="3"/>
        </w:numPr>
        <w:wordWrap w:val="0"/>
        <w:spacing w:line="240" w:lineRule="auto"/>
        <w:ind w:leftChars="0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>団体の名称及び代表者氏名並びに設立年月日</w:t>
      </w:r>
    </w:p>
    <w:p w14:paraId="5B286B33" w14:textId="77777777" w:rsidR="0021387F" w:rsidRPr="00F022EA" w:rsidRDefault="0021387F" w:rsidP="00AE7E6D">
      <w:pPr>
        <w:pStyle w:val="a7"/>
        <w:numPr>
          <w:ilvl w:val="0"/>
          <w:numId w:val="3"/>
        </w:numPr>
        <w:wordWrap w:val="0"/>
        <w:spacing w:line="240" w:lineRule="auto"/>
        <w:ind w:leftChars="0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>団体の所在地</w:t>
      </w:r>
    </w:p>
    <w:p w14:paraId="3CD03BBE" w14:textId="77777777" w:rsidR="00AE7E6D" w:rsidRPr="00F022EA" w:rsidRDefault="0021387F" w:rsidP="00AE7E6D">
      <w:pPr>
        <w:pStyle w:val="a7"/>
        <w:numPr>
          <w:ilvl w:val="0"/>
          <w:numId w:val="3"/>
        </w:numPr>
        <w:wordWrap w:val="0"/>
        <w:spacing w:line="240" w:lineRule="auto"/>
        <w:ind w:leftChars="0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>文書等の郵送先</w:t>
      </w:r>
    </w:p>
    <w:p w14:paraId="1B90ADDC" w14:textId="77777777" w:rsidR="0021387F" w:rsidRPr="00F022EA" w:rsidRDefault="00AE7E6D" w:rsidP="00AE7E6D">
      <w:pPr>
        <w:wordWrap w:val="0"/>
        <w:spacing w:line="240" w:lineRule="auto"/>
        <w:ind w:firstLineChars="400" w:firstLine="816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lastRenderedPageBreak/>
        <w:t>文書等の郵送先について、正確に記載願います。</w:t>
      </w:r>
    </w:p>
    <w:p w14:paraId="186A8F7D" w14:textId="77777777" w:rsidR="0021387F" w:rsidRPr="00F022EA" w:rsidRDefault="0021387F" w:rsidP="00AE7E6D">
      <w:pPr>
        <w:wordWrap w:val="0"/>
        <w:spacing w:line="240" w:lineRule="auto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 xml:space="preserve">　　</w:t>
      </w:r>
      <w:r w:rsidR="009F3B15" w:rsidRPr="00F022EA">
        <w:rPr>
          <w:rFonts w:asciiTheme="minorEastAsia" w:eastAsiaTheme="minorEastAsia" w:hAnsiTheme="minorEastAsia" w:hint="eastAsia"/>
          <w:sz w:val="20"/>
        </w:rPr>
        <w:t xml:space="preserve">　　（記載例）</w:t>
      </w:r>
      <w:r w:rsidR="00AE7E6D" w:rsidRPr="00F022EA">
        <w:rPr>
          <w:rFonts w:asciiTheme="minorEastAsia" w:eastAsiaTheme="minorEastAsia" w:hAnsiTheme="minorEastAsia" w:hint="eastAsia"/>
          <w:sz w:val="20"/>
        </w:rPr>
        <w:t xml:space="preserve">　</w:t>
      </w:r>
      <w:r w:rsidRPr="00F022EA">
        <w:rPr>
          <w:rFonts w:asciiTheme="minorEastAsia" w:eastAsiaTheme="minorEastAsia" w:hAnsiTheme="minorEastAsia" w:hint="eastAsia"/>
          <w:sz w:val="20"/>
        </w:rPr>
        <w:t>〒</w:t>
      </w:r>
      <w:r w:rsidR="009F3B15" w:rsidRPr="00F022EA">
        <w:rPr>
          <w:rFonts w:asciiTheme="minorEastAsia" w:eastAsiaTheme="minorEastAsia" w:hAnsiTheme="minorEastAsia" w:hint="eastAsia"/>
          <w:sz w:val="20"/>
        </w:rPr>
        <w:t xml:space="preserve">000-0000　</w:t>
      </w:r>
      <w:r w:rsidRPr="00F022EA">
        <w:rPr>
          <w:rFonts w:asciiTheme="minorEastAsia" w:eastAsiaTheme="minorEastAsia" w:hAnsiTheme="minorEastAsia" w:hint="eastAsia"/>
          <w:sz w:val="20"/>
        </w:rPr>
        <w:t>○○</w:t>
      </w:r>
      <w:r w:rsidR="009F3B15" w:rsidRPr="00F022EA">
        <w:rPr>
          <w:rFonts w:asciiTheme="minorEastAsia" w:eastAsiaTheme="minorEastAsia" w:hAnsiTheme="minorEastAsia" w:hint="eastAsia"/>
          <w:sz w:val="20"/>
        </w:rPr>
        <w:t>県○○</w:t>
      </w:r>
      <w:r w:rsidRPr="00F022EA">
        <w:rPr>
          <w:rFonts w:asciiTheme="minorEastAsia" w:eastAsiaTheme="minorEastAsia" w:hAnsiTheme="minorEastAsia" w:hint="eastAsia"/>
          <w:sz w:val="20"/>
        </w:rPr>
        <w:t>市○○町</w:t>
      </w:r>
      <w:r w:rsidR="009F3B15" w:rsidRPr="00F022EA">
        <w:rPr>
          <w:rFonts w:asciiTheme="minorEastAsia" w:eastAsiaTheme="minorEastAsia" w:hAnsiTheme="minorEastAsia" w:hint="eastAsia"/>
          <w:sz w:val="20"/>
        </w:rPr>
        <w:t>００</w:t>
      </w:r>
      <w:r w:rsidRPr="00F022EA">
        <w:rPr>
          <w:rFonts w:asciiTheme="minorEastAsia" w:eastAsiaTheme="minorEastAsia" w:hAnsiTheme="minorEastAsia" w:hint="eastAsia"/>
          <w:sz w:val="20"/>
        </w:rPr>
        <w:t>番</w:t>
      </w:r>
      <w:r w:rsidR="009F3B15" w:rsidRPr="00F022EA">
        <w:rPr>
          <w:rFonts w:asciiTheme="minorEastAsia" w:eastAsiaTheme="minorEastAsia" w:hAnsiTheme="minorEastAsia" w:hint="eastAsia"/>
          <w:sz w:val="20"/>
        </w:rPr>
        <w:t>０号０番</w:t>
      </w:r>
    </w:p>
    <w:p w14:paraId="4B0F7B96" w14:textId="77777777" w:rsidR="0021387F" w:rsidRPr="00F022EA" w:rsidRDefault="0021387F" w:rsidP="005577D9">
      <w:pPr>
        <w:wordWrap w:val="0"/>
        <w:spacing w:line="240" w:lineRule="auto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 xml:space="preserve">　　　　　　</w:t>
      </w:r>
      <w:r w:rsidR="00AE7E6D" w:rsidRPr="00F022EA">
        <w:rPr>
          <w:rFonts w:asciiTheme="minorEastAsia" w:eastAsiaTheme="minorEastAsia" w:hAnsiTheme="minorEastAsia" w:hint="eastAsia"/>
          <w:sz w:val="20"/>
        </w:rPr>
        <w:t xml:space="preserve">　　　　</w:t>
      </w:r>
      <w:r w:rsidR="009F3B15" w:rsidRPr="00F022EA">
        <w:rPr>
          <w:rFonts w:asciiTheme="minorEastAsia" w:eastAsiaTheme="minorEastAsia" w:hAnsiTheme="minorEastAsia" w:hint="eastAsia"/>
          <w:sz w:val="20"/>
        </w:rPr>
        <w:t>㈱</w:t>
      </w:r>
      <w:r w:rsidRPr="00F022EA">
        <w:rPr>
          <w:rFonts w:asciiTheme="minorEastAsia" w:eastAsiaTheme="minorEastAsia" w:hAnsiTheme="minorEastAsia" w:hint="eastAsia"/>
          <w:sz w:val="20"/>
        </w:rPr>
        <w:t>○○○社</w:t>
      </w:r>
      <w:r w:rsidR="009F3B15" w:rsidRPr="00F022EA">
        <w:rPr>
          <w:rFonts w:asciiTheme="minorEastAsia" w:eastAsiaTheme="minorEastAsia" w:hAnsiTheme="minorEastAsia" w:hint="eastAsia"/>
          <w:sz w:val="20"/>
        </w:rPr>
        <w:t xml:space="preserve">　</w:t>
      </w:r>
      <w:r w:rsidRPr="00F022EA">
        <w:rPr>
          <w:rFonts w:asciiTheme="minorEastAsia" w:eastAsiaTheme="minorEastAsia" w:hAnsiTheme="minorEastAsia" w:hint="eastAsia"/>
          <w:sz w:val="20"/>
        </w:rPr>
        <w:t>○○課　□□気付</w:t>
      </w:r>
      <w:r w:rsidR="009F3B15" w:rsidRPr="00F022EA">
        <w:rPr>
          <w:rFonts w:asciiTheme="minorEastAsia" w:eastAsiaTheme="minorEastAsia" w:hAnsiTheme="minorEastAsia" w:hint="eastAsia"/>
          <w:sz w:val="20"/>
        </w:rPr>
        <w:t xml:space="preserve">　　　</w:t>
      </w:r>
      <w:r w:rsidRPr="00F022EA">
        <w:rPr>
          <w:rFonts w:asciiTheme="minorEastAsia" w:eastAsiaTheme="minorEastAsia" w:hAnsiTheme="minorEastAsia" w:hint="eastAsia"/>
          <w:sz w:val="20"/>
        </w:rPr>
        <w:t>氏名</w:t>
      </w:r>
    </w:p>
    <w:p w14:paraId="57E1DF9A" w14:textId="77777777" w:rsidR="00AE7E6D" w:rsidRPr="00F022EA" w:rsidRDefault="00AE7E6D" w:rsidP="00AE7E6D">
      <w:pPr>
        <w:pStyle w:val="a7"/>
        <w:numPr>
          <w:ilvl w:val="0"/>
          <w:numId w:val="3"/>
        </w:numPr>
        <w:wordWrap w:val="0"/>
        <w:spacing w:line="240" w:lineRule="auto"/>
        <w:ind w:leftChars="0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>幹事の連絡先</w:t>
      </w:r>
    </w:p>
    <w:p w14:paraId="0F4BF296" w14:textId="77777777" w:rsidR="00AE7E6D" w:rsidRPr="00F022EA" w:rsidRDefault="00AE7E6D" w:rsidP="00AE7E6D">
      <w:pPr>
        <w:wordWrap w:val="0"/>
        <w:spacing w:line="240" w:lineRule="auto"/>
        <w:ind w:firstLineChars="400" w:firstLine="816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>入会後、当連盟との連絡担当者となる</w:t>
      </w:r>
      <w:r w:rsidR="0021387F" w:rsidRPr="00F022EA">
        <w:rPr>
          <w:rFonts w:asciiTheme="minorEastAsia" w:eastAsiaTheme="minorEastAsia" w:hAnsiTheme="minorEastAsia" w:hint="eastAsia"/>
          <w:sz w:val="20"/>
        </w:rPr>
        <w:t>幹事１名の</w:t>
      </w:r>
      <w:r w:rsidRPr="00F022EA">
        <w:rPr>
          <w:rFonts w:asciiTheme="minorEastAsia" w:eastAsiaTheme="minorEastAsia" w:hAnsiTheme="minorEastAsia" w:hint="eastAsia"/>
          <w:sz w:val="20"/>
        </w:rPr>
        <w:t>連絡先</w:t>
      </w:r>
    </w:p>
    <w:p w14:paraId="6FA61D96" w14:textId="77777777" w:rsidR="00AE7E6D" w:rsidRPr="00F022EA" w:rsidRDefault="00AE7E6D" w:rsidP="00AE7E6D">
      <w:pPr>
        <w:wordWrap w:val="0"/>
        <w:spacing w:line="240" w:lineRule="auto"/>
        <w:ind w:firstLineChars="400" w:firstLine="816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>（氏名、所属部課、電話(内線)番号、メールアドレス）</w:t>
      </w:r>
    </w:p>
    <w:p w14:paraId="27987C78" w14:textId="77777777" w:rsidR="00AE7E6D" w:rsidRPr="00F022EA" w:rsidRDefault="00AE7E6D" w:rsidP="00AE7E6D">
      <w:pPr>
        <w:pStyle w:val="a7"/>
        <w:numPr>
          <w:ilvl w:val="0"/>
          <w:numId w:val="3"/>
        </w:numPr>
        <w:wordWrap w:val="0"/>
        <w:spacing w:line="240" w:lineRule="auto"/>
        <w:ind w:leftChars="0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>幹事代行者の連絡先</w:t>
      </w:r>
    </w:p>
    <w:p w14:paraId="1FEBD286" w14:textId="77777777" w:rsidR="0021387F" w:rsidRPr="00F022EA" w:rsidRDefault="00AE7E6D" w:rsidP="00AE7E6D">
      <w:pPr>
        <w:wordWrap w:val="0"/>
        <w:spacing w:line="240" w:lineRule="auto"/>
        <w:ind w:rightChars="-132" w:right="-282" w:firstLineChars="400" w:firstLine="816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>幹事に連絡がつかない場合の連絡先として、</w:t>
      </w:r>
      <w:r w:rsidR="0021387F" w:rsidRPr="00F022EA">
        <w:rPr>
          <w:rFonts w:asciiTheme="minorEastAsia" w:eastAsiaTheme="minorEastAsia" w:hAnsiTheme="minorEastAsia" w:hint="eastAsia"/>
          <w:sz w:val="20"/>
        </w:rPr>
        <w:t>幹事以外の連絡者１～２名の</w:t>
      </w:r>
      <w:r w:rsidRPr="00F022EA">
        <w:rPr>
          <w:rFonts w:asciiTheme="minorEastAsia" w:eastAsiaTheme="minorEastAsia" w:hAnsiTheme="minorEastAsia" w:hint="eastAsia"/>
          <w:sz w:val="20"/>
        </w:rPr>
        <w:t>連絡先</w:t>
      </w:r>
    </w:p>
    <w:p w14:paraId="2F8C2FC9" w14:textId="77777777" w:rsidR="0021387F" w:rsidRPr="00F022EA" w:rsidRDefault="0021387F" w:rsidP="00AE7E6D">
      <w:pPr>
        <w:pStyle w:val="a7"/>
        <w:numPr>
          <w:ilvl w:val="0"/>
          <w:numId w:val="3"/>
        </w:numPr>
        <w:wordWrap w:val="0"/>
        <w:spacing w:line="240" w:lineRule="auto"/>
        <w:ind w:leftChars="0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>通常の乗馬練習場所</w:t>
      </w:r>
    </w:p>
    <w:p w14:paraId="3DF398E4" w14:textId="77777777" w:rsidR="0021387F" w:rsidRPr="00F022EA" w:rsidRDefault="0021387F" w:rsidP="00AE7E6D">
      <w:pPr>
        <w:pStyle w:val="a7"/>
        <w:numPr>
          <w:ilvl w:val="0"/>
          <w:numId w:val="3"/>
        </w:numPr>
        <w:wordWrap w:val="0"/>
        <w:spacing w:line="240" w:lineRule="auto"/>
        <w:ind w:leftChars="0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>団体の規約（あれば添付のこと）</w:t>
      </w:r>
    </w:p>
    <w:p w14:paraId="568FDD59" w14:textId="77777777" w:rsidR="00A85AF1" w:rsidRPr="00F022EA" w:rsidRDefault="0021387F" w:rsidP="00AE7E6D">
      <w:pPr>
        <w:pStyle w:val="a7"/>
        <w:numPr>
          <w:ilvl w:val="0"/>
          <w:numId w:val="3"/>
        </w:numPr>
        <w:wordWrap w:val="0"/>
        <w:spacing w:line="240" w:lineRule="auto"/>
        <w:ind w:leftChars="0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>団体の所属部員となるための資格要件</w:t>
      </w:r>
    </w:p>
    <w:p w14:paraId="682B80D0" w14:textId="77777777" w:rsidR="0021387F" w:rsidRPr="00F022EA" w:rsidRDefault="00A85AF1" w:rsidP="00A85AF1">
      <w:pPr>
        <w:wordWrap w:val="0"/>
        <w:spacing w:line="240" w:lineRule="auto"/>
        <w:ind w:left="432" w:firstLineChars="200" w:firstLine="408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>上記</w:t>
      </w:r>
      <w:r w:rsidR="0021387F" w:rsidRPr="00F022EA">
        <w:rPr>
          <w:rFonts w:asciiTheme="minorEastAsia" w:eastAsiaTheme="minorEastAsia" w:hAnsiTheme="minorEastAsia" w:hint="eastAsia"/>
          <w:sz w:val="20"/>
        </w:rPr>
        <w:t>規約</w:t>
      </w:r>
      <w:r w:rsidRPr="00F022EA">
        <w:rPr>
          <w:rFonts w:asciiTheme="minorEastAsia" w:eastAsiaTheme="minorEastAsia" w:hAnsiTheme="minorEastAsia" w:hint="eastAsia"/>
          <w:sz w:val="20"/>
        </w:rPr>
        <w:t>(⑦)</w:t>
      </w:r>
      <w:r w:rsidR="0021387F" w:rsidRPr="00F022EA">
        <w:rPr>
          <w:rFonts w:asciiTheme="minorEastAsia" w:eastAsiaTheme="minorEastAsia" w:hAnsiTheme="minorEastAsia" w:hint="eastAsia"/>
          <w:sz w:val="20"/>
        </w:rPr>
        <w:t>に明記されている場合は</w:t>
      </w:r>
      <w:r w:rsidRPr="00F022EA">
        <w:rPr>
          <w:rFonts w:asciiTheme="minorEastAsia" w:eastAsiaTheme="minorEastAsia" w:hAnsiTheme="minorEastAsia" w:hint="eastAsia"/>
          <w:sz w:val="20"/>
        </w:rPr>
        <w:t>、その旨、記載願います。</w:t>
      </w:r>
    </w:p>
    <w:p w14:paraId="155CEE25" w14:textId="5D76CB2A" w:rsidR="00A85AF1" w:rsidRPr="00F022EA" w:rsidRDefault="0021387F" w:rsidP="00F022EA">
      <w:pPr>
        <w:pStyle w:val="a7"/>
        <w:numPr>
          <w:ilvl w:val="0"/>
          <w:numId w:val="3"/>
        </w:numPr>
        <w:wordWrap w:val="0"/>
        <w:spacing w:line="240" w:lineRule="auto"/>
        <w:ind w:leftChars="0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>部員名簿</w:t>
      </w:r>
    </w:p>
    <w:p w14:paraId="2928BF69" w14:textId="77777777" w:rsidR="0021387F" w:rsidRPr="00F022EA" w:rsidRDefault="0021387F" w:rsidP="00AE7E6D">
      <w:pPr>
        <w:pStyle w:val="a7"/>
        <w:numPr>
          <w:ilvl w:val="0"/>
          <w:numId w:val="3"/>
        </w:numPr>
        <w:wordWrap w:val="0"/>
        <w:spacing w:line="240" w:lineRule="auto"/>
        <w:ind w:leftChars="0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>その他</w:t>
      </w:r>
      <w:r w:rsidR="00A85AF1" w:rsidRPr="00F022EA">
        <w:rPr>
          <w:rFonts w:asciiTheme="minorEastAsia" w:eastAsiaTheme="minorEastAsia" w:hAnsiTheme="minorEastAsia" w:hint="eastAsia"/>
          <w:sz w:val="20"/>
        </w:rPr>
        <w:t>、申請</w:t>
      </w:r>
      <w:r w:rsidRPr="00F022EA">
        <w:rPr>
          <w:rFonts w:asciiTheme="minorEastAsia" w:eastAsiaTheme="minorEastAsia" w:hAnsiTheme="minorEastAsia" w:hint="eastAsia"/>
          <w:sz w:val="20"/>
        </w:rPr>
        <w:t>団体</w:t>
      </w:r>
      <w:r w:rsidR="00A85AF1" w:rsidRPr="00F022EA">
        <w:rPr>
          <w:rFonts w:asciiTheme="minorEastAsia" w:eastAsiaTheme="minorEastAsia" w:hAnsiTheme="minorEastAsia" w:hint="eastAsia"/>
          <w:sz w:val="20"/>
        </w:rPr>
        <w:t>について、</w:t>
      </w:r>
      <w:r w:rsidRPr="00F022EA">
        <w:rPr>
          <w:rFonts w:asciiTheme="minorEastAsia" w:eastAsiaTheme="minorEastAsia" w:hAnsiTheme="minorEastAsia" w:hint="eastAsia"/>
          <w:sz w:val="20"/>
        </w:rPr>
        <w:t>参考となる事項</w:t>
      </w:r>
    </w:p>
    <w:p w14:paraId="1B43DAF1" w14:textId="77777777" w:rsidR="0021387F" w:rsidRPr="00F022EA" w:rsidRDefault="0021387F" w:rsidP="005577D9">
      <w:pPr>
        <w:wordWrap w:val="0"/>
        <w:spacing w:line="240" w:lineRule="auto"/>
        <w:jc w:val="left"/>
        <w:rPr>
          <w:rFonts w:asciiTheme="minorEastAsia" w:eastAsiaTheme="minorEastAsia" w:hAnsiTheme="minorEastAsia"/>
          <w:sz w:val="20"/>
        </w:rPr>
      </w:pPr>
    </w:p>
    <w:p w14:paraId="15330115" w14:textId="77777777" w:rsidR="00C9280C" w:rsidRPr="00F022EA" w:rsidRDefault="00C9280C" w:rsidP="00A231EB">
      <w:pPr>
        <w:wordWrap w:val="0"/>
        <w:spacing w:line="240" w:lineRule="auto"/>
        <w:ind w:left="205" w:hangingChars="100" w:hanging="205"/>
        <w:jc w:val="left"/>
        <w:rPr>
          <w:rFonts w:asciiTheme="minorEastAsia" w:eastAsiaTheme="minorEastAsia" w:hAnsiTheme="minorEastAsia"/>
          <w:b/>
          <w:sz w:val="20"/>
        </w:rPr>
      </w:pPr>
      <w:r w:rsidRPr="00F022EA">
        <w:rPr>
          <w:rFonts w:asciiTheme="minorEastAsia" w:eastAsiaTheme="minorEastAsia" w:hAnsiTheme="minorEastAsia" w:hint="eastAsia"/>
          <w:b/>
          <w:sz w:val="20"/>
        </w:rPr>
        <w:t xml:space="preserve">　(2)　入会申請書の提出先</w:t>
      </w:r>
    </w:p>
    <w:p w14:paraId="60BD3893" w14:textId="77777777" w:rsidR="00A85AF1" w:rsidRPr="00F022EA" w:rsidRDefault="00A85AF1" w:rsidP="00A85AF1">
      <w:pPr>
        <w:wordWrap w:val="0"/>
        <w:spacing w:line="160" w:lineRule="exact"/>
        <w:ind w:firstLineChars="350" w:firstLine="714"/>
        <w:jc w:val="left"/>
        <w:rPr>
          <w:rFonts w:asciiTheme="minorEastAsia" w:eastAsiaTheme="minorEastAsia" w:hAnsiTheme="minorEastAsia"/>
          <w:sz w:val="20"/>
        </w:rPr>
      </w:pPr>
    </w:p>
    <w:p w14:paraId="56305736" w14:textId="77777777" w:rsidR="0021387F" w:rsidRPr="00F022EA" w:rsidRDefault="00A85AF1" w:rsidP="00C9280C">
      <w:pPr>
        <w:wordWrap w:val="0"/>
        <w:spacing w:line="240" w:lineRule="auto"/>
        <w:ind w:firstLineChars="350" w:firstLine="714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>日本社会人団体馬術</w:t>
      </w:r>
      <w:r w:rsidR="0021387F" w:rsidRPr="00F022EA">
        <w:rPr>
          <w:rFonts w:asciiTheme="minorEastAsia" w:eastAsiaTheme="minorEastAsia" w:hAnsiTheme="minorEastAsia" w:hint="eastAsia"/>
          <w:sz w:val="20"/>
        </w:rPr>
        <w:t>連盟</w:t>
      </w:r>
      <w:r w:rsidRPr="00F022EA">
        <w:rPr>
          <w:rFonts w:asciiTheme="minorEastAsia" w:eastAsiaTheme="minorEastAsia" w:hAnsiTheme="minorEastAsia" w:hint="eastAsia"/>
          <w:sz w:val="20"/>
        </w:rPr>
        <w:t xml:space="preserve">　</w:t>
      </w:r>
      <w:r w:rsidR="0021387F" w:rsidRPr="00F022EA">
        <w:rPr>
          <w:rFonts w:asciiTheme="minorEastAsia" w:eastAsiaTheme="minorEastAsia" w:hAnsiTheme="minorEastAsia" w:hint="eastAsia"/>
          <w:sz w:val="20"/>
        </w:rPr>
        <w:t>事務局</w:t>
      </w:r>
    </w:p>
    <w:p w14:paraId="178E9D78" w14:textId="77777777" w:rsidR="0021387F" w:rsidRPr="00F022EA" w:rsidRDefault="0021387F" w:rsidP="0021387F">
      <w:pPr>
        <w:wordWrap w:val="0"/>
        <w:spacing w:line="238" w:lineRule="exact"/>
        <w:jc w:val="left"/>
        <w:rPr>
          <w:rFonts w:asciiTheme="minorEastAsia" w:eastAsiaTheme="minorEastAsia" w:hAnsiTheme="minorEastAsia"/>
          <w:sz w:val="20"/>
        </w:rPr>
      </w:pPr>
    </w:p>
    <w:p w14:paraId="553BB8D1" w14:textId="77777777" w:rsidR="00C9280C" w:rsidRPr="00F022EA" w:rsidRDefault="0021387F" w:rsidP="0021387F">
      <w:pPr>
        <w:wordWrap w:val="0"/>
        <w:spacing w:line="238" w:lineRule="exact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 xml:space="preserve">　　　　　〒</w:t>
      </w:r>
      <w:r w:rsidR="00C9280C" w:rsidRPr="00F022EA">
        <w:rPr>
          <w:rFonts w:asciiTheme="minorEastAsia" w:eastAsiaTheme="minorEastAsia" w:hAnsiTheme="minorEastAsia" w:hint="eastAsia"/>
          <w:sz w:val="20"/>
        </w:rPr>
        <w:t xml:space="preserve">104-0033　東京都 </w:t>
      </w:r>
      <w:r w:rsidRPr="00F022EA">
        <w:rPr>
          <w:rFonts w:asciiTheme="minorEastAsia" w:eastAsiaTheme="minorEastAsia" w:hAnsiTheme="minorEastAsia" w:hint="eastAsia"/>
          <w:sz w:val="20"/>
        </w:rPr>
        <w:t>中央区</w:t>
      </w:r>
      <w:r w:rsidR="00C9280C" w:rsidRPr="00F022EA">
        <w:rPr>
          <w:rFonts w:asciiTheme="minorEastAsia" w:eastAsiaTheme="minorEastAsia" w:hAnsiTheme="minorEastAsia" w:hint="eastAsia"/>
          <w:sz w:val="20"/>
        </w:rPr>
        <w:t xml:space="preserve"> </w:t>
      </w:r>
      <w:r w:rsidRPr="00F022EA">
        <w:rPr>
          <w:rFonts w:asciiTheme="minorEastAsia" w:eastAsiaTheme="minorEastAsia" w:hAnsiTheme="minorEastAsia" w:hint="eastAsia"/>
          <w:sz w:val="20"/>
        </w:rPr>
        <w:t>新川</w:t>
      </w:r>
      <w:r w:rsidR="00C9280C" w:rsidRPr="00F022EA">
        <w:rPr>
          <w:rFonts w:asciiTheme="minorEastAsia" w:eastAsiaTheme="minorEastAsia" w:hAnsiTheme="minorEastAsia" w:hint="eastAsia"/>
          <w:sz w:val="20"/>
        </w:rPr>
        <w:t xml:space="preserve"> </w:t>
      </w:r>
      <w:r w:rsidRPr="00F022EA">
        <w:rPr>
          <w:rFonts w:asciiTheme="minorEastAsia" w:eastAsiaTheme="minorEastAsia" w:hAnsiTheme="minorEastAsia" w:hint="eastAsia"/>
          <w:sz w:val="20"/>
        </w:rPr>
        <w:t>２－６－４</w:t>
      </w:r>
    </w:p>
    <w:p w14:paraId="6F2E1AEA" w14:textId="77777777" w:rsidR="0021387F" w:rsidRPr="00F022EA" w:rsidRDefault="0021387F" w:rsidP="00A85AF1">
      <w:pPr>
        <w:wordWrap w:val="0"/>
        <w:spacing w:line="238" w:lineRule="exact"/>
        <w:ind w:firstLineChars="1100" w:firstLine="2244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>新川エフ2ビルディング6階</w:t>
      </w:r>
    </w:p>
    <w:p w14:paraId="56CB7FEA" w14:textId="77777777" w:rsidR="0021387F" w:rsidRPr="00F022EA" w:rsidRDefault="0021387F" w:rsidP="0021387F">
      <w:pPr>
        <w:wordWrap w:val="0"/>
        <w:spacing w:line="238" w:lineRule="exact"/>
        <w:jc w:val="left"/>
        <w:rPr>
          <w:rFonts w:asciiTheme="minorEastAsia" w:eastAsiaTheme="minorEastAsia" w:hAnsiTheme="minorEastAsia"/>
          <w:sz w:val="20"/>
        </w:rPr>
      </w:pPr>
    </w:p>
    <w:p w14:paraId="57F7060E" w14:textId="77777777" w:rsidR="0021387F" w:rsidRPr="00F022EA" w:rsidRDefault="0021387F" w:rsidP="0021387F">
      <w:pPr>
        <w:wordWrap w:val="0"/>
        <w:spacing w:line="238" w:lineRule="exact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 xml:space="preserve">　　　　　　　　　　　　ＴＥＬ</w:t>
      </w:r>
      <w:r w:rsidR="00C9280C" w:rsidRPr="00F022EA">
        <w:rPr>
          <w:rFonts w:asciiTheme="minorEastAsia" w:eastAsiaTheme="minorEastAsia" w:hAnsiTheme="minorEastAsia" w:hint="eastAsia"/>
          <w:sz w:val="20"/>
        </w:rPr>
        <w:t>（03）3297-5630</w:t>
      </w:r>
    </w:p>
    <w:p w14:paraId="3AB01CF4" w14:textId="77777777" w:rsidR="0021387F" w:rsidRPr="00F022EA" w:rsidRDefault="0021387F" w:rsidP="0021387F">
      <w:pPr>
        <w:wordWrap w:val="0"/>
        <w:spacing w:line="238" w:lineRule="exact"/>
        <w:jc w:val="lef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 xml:space="preserve">　　　　　　　　　　　　ＦＡＸ</w:t>
      </w:r>
      <w:r w:rsidR="00C9280C" w:rsidRPr="00F022EA">
        <w:rPr>
          <w:rFonts w:asciiTheme="minorEastAsia" w:eastAsiaTheme="minorEastAsia" w:hAnsiTheme="minorEastAsia" w:hint="eastAsia"/>
          <w:sz w:val="20"/>
        </w:rPr>
        <w:t>（03）3297-5636</w:t>
      </w:r>
    </w:p>
    <w:p w14:paraId="11539CA0" w14:textId="77777777" w:rsidR="00A85AF1" w:rsidRPr="00F022EA" w:rsidRDefault="00A85AF1" w:rsidP="0021387F">
      <w:pPr>
        <w:wordWrap w:val="0"/>
        <w:spacing w:line="238" w:lineRule="exact"/>
        <w:jc w:val="left"/>
        <w:rPr>
          <w:rFonts w:asciiTheme="minorEastAsia" w:eastAsiaTheme="minorEastAsia" w:hAnsiTheme="minorEastAsia"/>
          <w:sz w:val="20"/>
        </w:rPr>
      </w:pPr>
    </w:p>
    <w:p w14:paraId="4FAC73C0" w14:textId="77777777" w:rsidR="00A85AF1" w:rsidRPr="00F022EA" w:rsidRDefault="00A85AF1" w:rsidP="00A85AF1">
      <w:pPr>
        <w:wordWrap w:val="0"/>
        <w:spacing w:line="238" w:lineRule="exact"/>
        <w:jc w:val="right"/>
        <w:rPr>
          <w:rFonts w:asciiTheme="minorEastAsia" w:eastAsiaTheme="minorEastAsia" w:hAnsiTheme="minorEastAsia"/>
          <w:sz w:val="20"/>
        </w:rPr>
      </w:pPr>
      <w:r w:rsidRPr="00F022EA">
        <w:rPr>
          <w:rFonts w:asciiTheme="minorEastAsia" w:eastAsiaTheme="minorEastAsia" w:hAnsiTheme="minorEastAsia" w:hint="eastAsia"/>
          <w:sz w:val="20"/>
        </w:rPr>
        <w:t>(　以　上　)</w:t>
      </w:r>
    </w:p>
    <w:p w14:paraId="13BDB853" w14:textId="77777777" w:rsidR="00B95B58" w:rsidRPr="00F022EA" w:rsidRDefault="00B95B58" w:rsidP="00B95B58">
      <w:pPr>
        <w:spacing w:line="238" w:lineRule="exact"/>
        <w:jc w:val="right"/>
        <w:rPr>
          <w:rFonts w:asciiTheme="minorEastAsia" w:eastAsiaTheme="minorEastAsia" w:hAnsiTheme="minorEastAsia"/>
          <w:sz w:val="20"/>
        </w:rPr>
      </w:pPr>
    </w:p>
    <w:p w14:paraId="13D18962" w14:textId="77777777" w:rsidR="00B95B58" w:rsidRPr="00F022EA" w:rsidRDefault="00B95B58" w:rsidP="00B95B58">
      <w:pPr>
        <w:spacing w:line="238" w:lineRule="exact"/>
        <w:jc w:val="right"/>
        <w:rPr>
          <w:rFonts w:asciiTheme="minorEastAsia" w:eastAsiaTheme="minorEastAsia" w:hAnsiTheme="minorEastAsia"/>
          <w:sz w:val="20"/>
        </w:rPr>
      </w:pPr>
    </w:p>
    <w:sectPr w:rsidR="00B95B58" w:rsidRPr="00F022EA" w:rsidSect="009F3B15">
      <w:pgSz w:w="11906" w:h="16838"/>
      <w:pgMar w:top="1985" w:right="184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658E5" w14:textId="77777777" w:rsidR="000B4602" w:rsidRDefault="000B4602" w:rsidP="005577D9">
      <w:pPr>
        <w:spacing w:line="240" w:lineRule="auto"/>
      </w:pPr>
      <w:r>
        <w:separator/>
      </w:r>
    </w:p>
  </w:endnote>
  <w:endnote w:type="continuationSeparator" w:id="0">
    <w:p w14:paraId="59858BD1" w14:textId="77777777" w:rsidR="000B4602" w:rsidRDefault="000B4602" w:rsidP="005577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66CE0" w14:textId="77777777" w:rsidR="000B4602" w:rsidRDefault="000B4602" w:rsidP="005577D9">
      <w:pPr>
        <w:spacing w:line="240" w:lineRule="auto"/>
      </w:pPr>
      <w:r>
        <w:separator/>
      </w:r>
    </w:p>
  </w:footnote>
  <w:footnote w:type="continuationSeparator" w:id="0">
    <w:p w14:paraId="6C5FA2BE" w14:textId="77777777" w:rsidR="000B4602" w:rsidRDefault="000B4602" w:rsidP="005577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6661"/>
    <w:multiLevelType w:val="hybridMultilevel"/>
    <w:tmpl w:val="DBA4DE52"/>
    <w:lvl w:ilvl="0" w:tplc="39C6B2E0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>
    <w:nsid w:val="11674A60"/>
    <w:multiLevelType w:val="hybridMultilevel"/>
    <w:tmpl w:val="219A756E"/>
    <w:lvl w:ilvl="0" w:tplc="194CCF94">
      <w:start w:val="1"/>
      <w:numFmt w:val="decimalFullWidth"/>
      <w:lvlText w:val="%1.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>
    <w:nsid w:val="258759F5"/>
    <w:multiLevelType w:val="hybridMultilevel"/>
    <w:tmpl w:val="CA28FBB8"/>
    <w:lvl w:ilvl="0" w:tplc="FE3CEA9A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>
    <w:nsid w:val="36A80F3F"/>
    <w:multiLevelType w:val="hybridMultilevel"/>
    <w:tmpl w:val="45AC337C"/>
    <w:lvl w:ilvl="0" w:tplc="36026FF4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4">
    <w:nsid w:val="47CA5B59"/>
    <w:multiLevelType w:val="hybridMultilevel"/>
    <w:tmpl w:val="24E275D4"/>
    <w:lvl w:ilvl="0" w:tplc="9EF6E086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7F"/>
    <w:rsid w:val="000429EB"/>
    <w:rsid w:val="000B4602"/>
    <w:rsid w:val="000F0BA1"/>
    <w:rsid w:val="000F23CA"/>
    <w:rsid w:val="001428D6"/>
    <w:rsid w:val="0021387F"/>
    <w:rsid w:val="002806AF"/>
    <w:rsid w:val="002B7D45"/>
    <w:rsid w:val="002F2AE3"/>
    <w:rsid w:val="00340AE2"/>
    <w:rsid w:val="003972C8"/>
    <w:rsid w:val="005577D9"/>
    <w:rsid w:val="005D770F"/>
    <w:rsid w:val="00652985"/>
    <w:rsid w:val="00683764"/>
    <w:rsid w:val="006A0F3F"/>
    <w:rsid w:val="006A25C3"/>
    <w:rsid w:val="006A362F"/>
    <w:rsid w:val="00705628"/>
    <w:rsid w:val="00726C93"/>
    <w:rsid w:val="007C58A0"/>
    <w:rsid w:val="008542F2"/>
    <w:rsid w:val="009C0A05"/>
    <w:rsid w:val="009E7E30"/>
    <w:rsid w:val="009F3B15"/>
    <w:rsid w:val="00A231EB"/>
    <w:rsid w:val="00A61C4F"/>
    <w:rsid w:val="00A85AF1"/>
    <w:rsid w:val="00AE7E6D"/>
    <w:rsid w:val="00B95B58"/>
    <w:rsid w:val="00BF578A"/>
    <w:rsid w:val="00C02B49"/>
    <w:rsid w:val="00C9280C"/>
    <w:rsid w:val="00D04CA3"/>
    <w:rsid w:val="00D254A8"/>
    <w:rsid w:val="00D63C3E"/>
    <w:rsid w:val="00E20042"/>
    <w:rsid w:val="00F022EA"/>
    <w:rsid w:val="00F8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B83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7F"/>
    <w:pPr>
      <w:widowControl w:val="0"/>
      <w:spacing w:line="238" w:lineRule="atLeast"/>
      <w:jc w:val="both"/>
    </w:pPr>
    <w:rPr>
      <w:rFonts w:ascii="ＭＳ 明朝" w:eastAsia="ＭＳ 明朝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7D9"/>
    <w:rPr>
      <w:rFonts w:ascii="ＭＳ 明朝" w:eastAsia="ＭＳ 明朝" w:hAnsi="Century" w:cs="Times New Roman"/>
      <w:spacing w:val="2"/>
      <w:szCs w:val="20"/>
    </w:rPr>
  </w:style>
  <w:style w:type="paragraph" w:styleId="a5">
    <w:name w:val="footer"/>
    <w:basedOn w:val="a"/>
    <w:link w:val="a6"/>
    <w:uiPriority w:val="99"/>
    <w:unhideWhenUsed/>
    <w:rsid w:val="0055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7D9"/>
    <w:rPr>
      <w:rFonts w:ascii="ＭＳ 明朝" w:eastAsia="ＭＳ 明朝" w:hAnsi="Century" w:cs="Times New Roman"/>
      <w:spacing w:val="2"/>
      <w:szCs w:val="20"/>
    </w:rPr>
  </w:style>
  <w:style w:type="paragraph" w:styleId="a7">
    <w:name w:val="List Paragraph"/>
    <w:basedOn w:val="a"/>
    <w:uiPriority w:val="34"/>
    <w:qFormat/>
    <w:rsid w:val="000F23C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5298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985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7F"/>
    <w:pPr>
      <w:widowControl w:val="0"/>
      <w:spacing w:line="238" w:lineRule="atLeast"/>
      <w:jc w:val="both"/>
    </w:pPr>
    <w:rPr>
      <w:rFonts w:ascii="ＭＳ 明朝" w:eastAsia="ＭＳ 明朝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7D9"/>
    <w:rPr>
      <w:rFonts w:ascii="ＭＳ 明朝" w:eastAsia="ＭＳ 明朝" w:hAnsi="Century" w:cs="Times New Roman"/>
      <w:spacing w:val="2"/>
      <w:szCs w:val="20"/>
    </w:rPr>
  </w:style>
  <w:style w:type="paragraph" w:styleId="a5">
    <w:name w:val="footer"/>
    <w:basedOn w:val="a"/>
    <w:link w:val="a6"/>
    <w:uiPriority w:val="99"/>
    <w:unhideWhenUsed/>
    <w:rsid w:val="0055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7D9"/>
    <w:rPr>
      <w:rFonts w:ascii="ＭＳ 明朝" w:eastAsia="ＭＳ 明朝" w:hAnsi="Century" w:cs="Times New Roman"/>
      <w:spacing w:val="2"/>
      <w:szCs w:val="20"/>
    </w:rPr>
  </w:style>
  <w:style w:type="paragraph" w:styleId="a7">
    <w:name w:val="List Paragraph"/>
    <w:basedOn w:val="a"/>
    <w:uiPriority w:val="34"/>
    <w:qFormat/>
    <w:rsid w:val="000F23C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5298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985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D90EF5F7.dotm</Template>
  <TotalTime>2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金融庁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博健（防災・防災計画）</dc:creator>
  <cp:lastModifiedBy>鈴木 貴晴</cp:lastModifiedBy>
  <cp:revision>5</cp:revision>
  <cp:lastPrinted>2014-04-04T08:22:00Z</cp:lastPrinted>
  <dcterms:created xsi:type="dcterms:W3CDTF">2016-03-01T05:56:00Z</dcterms:created>
  <dcterms:modified xsi:type="dcterms:W3CDTF">2016-03-01T09:10:00Z</dcterms:modified>
</cp:coreProperties>
</file>